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曲阳县</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5FD41D1"/>
    <w:rsid w:val="10125249"/>
    <w:rsid w:val="14FF0D84"/>
    <w:rsid w:val="17B0357A"/>
    <w:rsid w:val="1D471971"/>
    <w:rsid w:val="3B7A0D7E"/>
    <w:rsid w:val="3CB34001"/>
    <w:rsid w:val="4385663E"/>
    <w:rsid w:val="455C11FC"/>
    <w:rsid w:val="4A2E3B75"/>
    <w:rsid w:val="4C2B5833"/>
    <w:rsid w:val="4C365225"/>
    <w:rsid w:val="5BBB502F"/>
    <w:rsid w:val="5F127813"/>
    <w:rsid w:val="641F5BD6"/>
    <w:rsid w:val="65FB784B"/>
    <w:rsid w:val="6C471581"/>
    <w:rsid w:val="6D1F335E"/>
    <w:rsid w:val="72BF2EFB"/>
    <w:rsid w:val="790936CB"/>
    <w:rsid w:val="7BEB2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7740</Words>
  <Characters>7830</Characters>
  <Lines>0</Lines>
  <Paragraphs>0</Paragraphs>
  <TotalTime>56</TotalTime>
  <ScaleCrop>false</ScaleCrop>
  <LinksUpToDate>false</LinksUpToDate>
  <CharactersWithSpaces>13367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2024-06-25T02:01:59Z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87C93465A9BA49A9A166AACE5AD94EE6_13</vt:lpwstr>
  </property>
</Properties>
</file>