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firstLine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学校食品安全工作检查细则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firstLine="0"/>
        <w:textAlignment w:val="auto"/>
        <w:rPr>
          <w:rFonts w:hint="eastAsia"/>
          <w:lang w:eastAsia="zh-CN"/>
        </w:rPr>
      </w:pPr>
    </w:p>
    <w:tbl>
      <w:tblPr>
        <w:tblStyle w:val="9"/>
        <w:tblW w:w="52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67"/>
        <w:gridCol w:w="5867"/>
        <w:gridCol w:w="89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检查内容</w:t>
            </w:r>
          </w:p>
        </w:tc>
        <w:tc>
          <w:tcPr>
            <w:tcW w:w="3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检查细则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组织领导及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履职情况</w:t>
            </w:r>
          </w:p>
        </w:tc>
        <w:tc>
          <w:tcPr>
            <w:tcW w:w="3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1.建立食品安全校长（书记）负责制，设立专门食品安全管理机构，配齐专（兼）职食品安全管理人员和营养健康管理人员；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2.校领导定期组织食品安全隐患排查；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3.落实校领导陪餐，陪餐记录本人签字，不得有代签字现象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4.外包或委托经营的食堂合同中必须明确承包企业的安全责任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“互联网+明厨亮灶”提质增效完成情况</w:t>
            </w:r>
          </w:p>
        </w:tc>
        <w:tc>
          <w:tcPr>
            <w:tcW w:w="3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.后厨操作间、配餐、留样、食品贮存、餐饮具洗消和学生就餐等食堂主要区域监控点位全覆盖；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2.控摄像设备分辨率不低于1920*1080，存储时间不少于30天；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3.食堂监控必须接入上级监管平台（能够实现手机APP实时查看后厨操作情况）；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4.就餐大厅设置显示屏，尺寸不小于55寸。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燃气安全隐患排查整治情况</w:t>
            </w:r>
          </w:p>
        </w:tc>
        <w:tc>
          <w:tcPr>
            <w:tcW w:w="3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1.提供燃气或液化石油气的企业必须具备合格资质；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2.操作间必须安装数量足够的燃气报警装置；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3.燃气软管不得私接“三通”，不得无保护穿墙；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4.燃气软管不得超过2米；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5.燃气必须具有自动切断装置。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主体资格及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公示情况</w:t>
            </w:r>
          </w:p>
        </w:tc>
        <w:tc>
          <w:tcPr>
            <w:tcW w:w="3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1以校长(园长)或学校举办者为法人代表取得《食品经营许可证》；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2按照许可证载明的经营项目进行经营，无超范围经营情况；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3食品经营许可证在有效期限内；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4在就餐区显著位置公示《食品经营许可证》及相关信息。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食品安全管理制度落实情况</w:t>
            </w:r>
          </w:p>
        </w:tc>
        <w:tc>
          <w:tcPr>
            <w:tcW w:w="3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食品安全管理实行校长负责制，依法配备食品安全总监、食品安全员等食品安全管理人员并签订责任书等；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2落实自查要求，制定自查计划及风险管控清单，规范建立执行“日管控、周排查、月调度”工作机制；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3各级包保干部严格对照任务清单开展实地包保督导，督促食堂立行立改并及时通报属地监管部门；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4建立完善相关食品安全管理制度并有效落实，制定食品安全突发事件应急处置方案，并加强宣传教育。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原料及加工过程控制情况</w:t>
            </w:r>
          </w:p>
        </w:tc>
        <w:tc>
          <w:tcPr>
            <w:tcW w:w="302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1食品、食品添加剂、食品相关产品有进货查验记录和合格证明文件；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2食品贮存符合分类、分架、离墙、离地、有标识等要求；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3原料、半成品、成品及其盛放容器和加工制作工具区分标识明显、分开放置和使用；防止食品交叉污染的措施有效；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4按要求做好食品留样并规范记录。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场所设施及健康管理情况</w:t>
            </w:r>
          </w:p>
        </w:tc>
        <w:tc>
          <w:tcPr>
            <w:tcW w:w="302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1保持餐饮经营场所环境清洁，各项设施设备能够正常使用，具有设施设备维护记录；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2有害生物防治措施有效，不存在明显的有害生物活动迹象；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3从事接触直接入口食品工作的从业人员持有有效的健康证明，有每日健康检查（晨检）记录；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4对各岗位从业人员进行相应的食品安全知识培训，做好培训记录。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餐饮具清洗消毒情况</w:t>
            </w:r>
          </w:p>
        </w:tc>
        <w:tc>
          <w:tcPr>
            <w:tcW w:w="302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严格按照规范要求对餐用具等进行清洗消毒，不使用未经清洗消毒的餐用具；</w:t>
            </w:r>
          </w:p>
          <w:p>
            <w:pP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餐用具清洗水池专用，标有明显标识，满足清洗需要；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采用物理消毒的，消毒设施（包括一体化洗碗消毒机）运转正常并能满足消毒需要。采用化学消毒的，使用的消毒剂为正规产品，消毒液使用、配制等符合要求；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4保洁设施符合相关要求，保洁设施内存放的餐饮具保持清洁。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从业人员个人卫生情况</w:t>
            </w:r>
          </w:p>
        </w:tc>
        <w:tc>
          <w:tcPr>
            <w:tcW w:w="302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1、查看有效的健康证明；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2、查看从业人员每天上岗前的检查登记情况；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3、查看个人卫生与健康管理制度；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4、从业人员岗位培训与卫生知识要求（岗位培训制度）；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5、感染性疾病报告制度、记录。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食源性疾病应急处置</w:t>
            </w:r>
          </w:p>
        </w:tc>
        <w:tc>
          <w:tcPr>
            <w:tcW w:w="302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1、查看食源性疾病应急处置预案；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2、了解相关工作人员掌握情况。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食品安全知识培训</w:t>
            </w:r>
          </w:p>
        </w:tc>
        <w:tc>
          <w:tcPr>
            <w:tcW w:w="302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1、查看食品安全知识培训记录；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关工作人员食品安全知识掌握情况。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感染性疾病管理</w:t>
            </w:r>
          </w:p>
        </w:tc>
        <w:tc>
          <w:tcPr>
            <w:tcW w:w="302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1、校内人员感染性疾病报告制度；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2、校内人员感染性疾病登记记录。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其中一项不符合扣0.5分，扣完为止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食堂自查记录</w:t>
            </w:r>
          </w:p>
        </w:tc>
        <w:tc>
          <w:tcPr>
            <w:tcW w:w="302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查看食品卫生管理员对食堂自查记录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320" w:firstLineChars="100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eastAsia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00382AAD"/>
    <w:rsid w:val="000516AC"/>
    <w:rsid w:val="00111E1E"/>
    <w:rsid w:val="00126E52"/>
    <w:rsid w:val="001A1A92"/>
    <w:rsid w:val="001A56B4"/>
    <w:rsid w:val="001B2EAF"/>
    <w:rsid w:val="001F2FD3"/>
    <w:rsid w:val="002F28FB"/>
    <w:rsid w:val="00301393"/>
    <w:rsid w:val="00382AAD"/>
    <w:rsid w:val="00391AC2"/>
    <w:rsid w:val="003A4274"/>
    <w:rsid w:val="00440F23"/>
    <w:rsid w:val="005840BB"/>
    <w:rsid w:val="00652F7E"/>
    <w:rsid w:val="0065428D"/>
    <w:rsid w:val="007039C8"/>
    <w:rsid w:val="00827AE3"/>
    <w:rsid w:val="0088557C"/>
    <w:rsid w:val="008E57F2"/>
    <w:rsid w:val="009721A4"/>
    <w:rsid w:val="00A91E3B"/>
    <w:rsid w:val="00B168A6"/>
    <w:rsid w:val="00B77E57"/>
    <w:rsid w:val="00BA0030"/>
    <w:rsid w:val="00C50560"/>
    <w:rsid w:val="00D961B3"/>
    <w:rsid w:val="00DB540C"/>
    <w:rsid w:val="00E75F13"/>
    <w:rsid w:val="00F041E2"/>
    <w:rsid w:val="00FA203C"/>
    <w:rsid w:val="0102796F"/>
    <w:rsid w:val="0104531A"/>
    <w:rsid w:val="01062D9C"/>
    <w:rsid w:val="01166721"/>
    <w:rsid w:val="0117600C"/>
    <w:rsid w:val="01246116"/>
    <w:rsid w:val="01377421"/>
    <w:rsid w:val="014F79CA"/>
    <w:rsid w:val="019C1A84"/>
    <w:rsid w:val="01A85351"/>
    <w:rsid w:val="01B73129"/>
    <w:rsid w:val="01BB33E4"/>
    <w:rsid w:val="01BF5EA0"/>
    <w:rsid w:val="01CD30BF"/>
    <w:rsid w:val="01DC2949"/>
    <w:rsid w:val="01E8028B"/>
    <w:rsid w:val="01F946B3"/>
    <w:rsid w:val="01FE02A4"/>
    <w:rsid w:val="02181F0A"/>
    <w:rsid w:val="022229C8"/>
    <w:rsid w:val="022760D2"/>
    <w:rsid w:val="0232488F"/>
    <w:rsid w:val="02417292"/>
    <w:rsid w:val="024970CA"/>
    <w:rsid w:val="024C6FCB"/>
    <w:rsid w:val="0254486A"/>
    <w:rsid w:val="025A704C"/>
    <w:rsid w:val="02687478"/>
    <w:rsid w:val="026D70C2"/>
    <w:rsid w:val="02764718"/>
    <w:rsid w:val="02812516"/>
    <w:rsid w:val="028719EB"/>
    <w:rsid w:val="02993E04"/>
    <w:rsid w:val="029B2A8D"/>
    <w:rsid w:val="02A04A5F"/>
    <w:rsid w:val="02AA724A"/>
    <w:rsid w:val="02D15261"/>
    <w:rsid w:val="02E804A5"/>
    <w:rsid w:val="02F5210E"/>
    <w:rsid w:val="02FA46B0"/>
    <w:rsid w:val="030F2D8C"/>
    <w:rsid w:val="031B6FFC"/>
    <w:rsid w:val="034E34B0"/>
    <w:rsid w:val="035A0BAA"/>
    <w:rsid w:val="036C0A69"/>
    <w:rsid w:val="03726750"/>
    <w:rsid w:val="038535DA"/>
    <w:rsid w:val="038D039A"/>
    <w:rsid w:val="03990917"/>
    <w:rsid w:val="039A10D1"/>
    <w:rsid w:val="03A37B6E"/>
    <w:rsid w:val="03A46D87"/>
    <w:rsid w:val="03AA2B81"/>
    <w:rsid w:val="03AB520F"/>
    <w:rsid w:val="03AC698D"/>
    <w:rsid w:val="03AF33C7"/>
    <w:rsid w:val="03B97CED"/>
    <w:rsid w:val="03BF0336"/>
    <w:rsid w:val="03CD1BE7"/>
    <w:rsid w:val="03D8082F"/>
    <w:rsid w:val="03DF069C"/>
    <w:rsid w:val="03EC1CAC"/>
    <w:rsid w:val="03F21B21"/>
    <w:rsid w:val="03FB68BB"/>
    <w:rsid w:val="04033F60"/>
    <w:rsid w:val="04044A6E"/>
    <w:rsid w:val="040E0777"/>
    <w:rsid w:val="042002B7"/>
    <w:rsid w:val="042117ED"/>
    <w:rsid w:val="043313AC"/>
    <w:rsid w:val="04441C9B"/>
    <w:rsid w:val="04480D37"/>
    <w:rsid w:val="044F1F20"/>
    <w:rsid w:val="044F43ED"/>
    <w:rsid w:val="048047C8"/>
    <w:rsid w:val="0487776D"/>
    <w:rsid w:val="049206D9"/>
    <w:rsid w:val="04923A29"/>
    <w:rsid w:val="049659D0"/>
    <w:rsid w:val="049B71CA"/>
    <w:rsid w:val="049F6A0F"/>
    <w:rsid w:val="04DC1AAF"/>
    <w:rsid w:val="04EA0A57"/>
    <w:rsid w:val="04FB0280"/>
    <w:rsid w:val="04FB1AAA"/>
    <w:rsid w:val="05010EB1"/>
    <w:rsid w:val="0508580B"/>
    <w:rsid w:val="050E0584"/>
    <w:rsid w:val="051554AC"/>
    <w:rsid w:val="0521484E"/>
    <w:rsid w:val="053F7BB7"/>
    <w:rsid w:val="05413EAF"/>
    <w:rsid w:val="05683C8D"/>
    <w:rsid w:val="05800D1E"/>
    <w:rsid w:val="058261F4"/>
    <w:rsid w:val="05982FDE"/>
    <w:rsid w:val="059A7ACF"/>
    <w:rsid w:val="05A243CA"/>
    <w:rsid w:val="05A46D21"/>
    <w:rsid w:val="05A9405A"/>
    <w:rsid w:val="05B104B6"/>
    <w:rsid w:val="05B40745"/>
    <w:rsid w:val="05CC6AB1"/>
    <w:rsid w:val="05D026FC"/>
    <w:rsid w:val="05D676C6"/>
    <w:rsid w:val="05E66CB5"/>
    <w:rsid w:val="05EA4A9D"/>
    <w:rsid w:val="05EB49CB"/>
    <w:rsid w:val="05F72D7F"/>
    <w:rsid w:val="05F834DC"/>
    <w:rsid w:val="060B754F"/>
    <w:rsid w:val="06251421"/>
    <w:rsid w:val="062622FB"/>
    <w:rsid w:val="06350A67"/>
    <w:rsid w:val="064C76E9"/>
    <w:rsid w:val="065A1D10"/>
    <w:rsid w:val="066C08B3"/>
    <w:rsid w:val="067B5F7E"/>
    <w:rsid w:val="06A06276"/>
    <w:rsid w:val="06B410BA"/>
    <w:rsid w:val="06BB452E"/>
    <w:rsid w:val="06C46D67"/>
    <w:rsid w:val="06C83460"/>
    <w:rsid w:val="06D023E4"/>
    <w:rsid w:val="06D66A7B"/>
    <w:rsid w:val="06E644DF"/>
    <w:rsid w:val="06E771FF"/>
    <w:rsid w:val="07061550"/>
    <w:rsid w:val="070C2E8A"/>
    <w:rsid w:val="071A1B44"/>
    <w:rsid w:val="0740066A"/>
    <w:rsid w:val="074C469B"/>
    <w:rsid w:val="07747977"/>
    <w:rsid w:val="07764F46"/>
    <w:rsid w:val="079F126F"/>
    <w:rsid w:val="07A1316C"/>
    <w:rsid w:val="07C20630"/>
    <w:rsid w:val="07C5152F"/>
    <w:rsid w:val="07CE1577"/>
    <w:rsid w:val="07E244BE"/>
    <w:rsid w:val="07E320C5"/>
    <w:rsid w:val="07ED2BF5"/>
    <w:rsid w:val="07FD5FC8"/>
    <w:rsid w:val="0811387D"/>
    <w:rsid w:val="08207AF3"/>
    <w:rsid w:val="08226D09"/>
    <w:rsid w:val="08243DC6"/>
    <w:rsid w:val="0860352A"/>
    <w:rsid w:val="08745FA5"/>
    <w:rsid w:val="08762D1D"/>
    <w:rsid w:val="08775BAC"/>
    <w:rsid w:val="08782131"/>
    <w:rsid w:val="087A62A9"/>
    <w:rsid w:val="089A2898"/>
    <w:rsid w:val="08AA4E79"/>
    <w:rsid w:val="08B406F6"/>
    <w:rsid w:val="08B85AD5"/>
    <w:rsid w:val="08EC48BD"/>
    <w:rsid w:val="08FA0725"/>
    <w:rsid w:val="09196541"/>
    <w:rsid w:val="0925447E"/>
    <w:rsid w:val="0929073C"/>
    <w:rsid w:val="09351D52"/>
    <w:rsid w:val="09372814"/>
    <w:rsid w:val="09420839"/>
    <w:rsid w:val="094A03CB"/>
    <w:rsid w:val="094A2110"/>
    <w:rsid w:val="09517434"/>
    <w:rsid w:val="0966775B"/>
    <w:rsid w:val="096B43C8"/>
    <w:rsid w:val="097739BE"/>
    <w:rsid w:val="09B2743D"/>
    <w:rsid w:val="09C33F82"/>
    <w:rsid w:val="09C40185"/>
    <w:rsid w:val="09C61CE1"/>
    <w:rsid w:val="09CE0A28"/>
    <w:rsid w:val="09DD0F7F"/>
    <w:rsid w:val="0A01610B"/>
    <w:rsid w:val="0A0263C5"/>
    <w:rsid w:val="0A027FE7"/>
    <w:rsid w:val="0A041424"/>
    <w:rsid w:val="0A1777D9"/>
    <w:rsid w:val="0A1D6E59"/>
    <w:rsid w:val="0A3715CF"/>
    <w:rsid w:val="0A3F1E80"/>
    <w:rsid w:val="0A460153"/>
    <w:rsid w:val="0A460CCA"/>
    <w:rsid w:val="0A461DCE"/>
    <w:rsid w:val="0A4A1F56"/>
    <w:rsid w:val="0A5559FE"/>
    <w:rsid w:val="0A571D58"/>
    <w:rsid w:val="0A600BC2"/>
    <w:rsid w:val="0A7040A9"/>
    <w:rsid w:val="0A817031"/>
    <w:rsid w:val="0A9F2A18"/>
    <w:rsid w:val="0AB22637"/>
    <w:rsid w:val="0AC32374"/>
    <w:rsid w:val="0ACE725E"/>
    <w:rsid w:val="0AF00DBB"/>
    <w:rsid w:val="0AF24677"/>
    <w:rsid w:val="0B0C21FC"/>
    <w:rsid w:val="0B227C0A"/>
    <w:rsid w:val="0B344638"/>
    <w:rsid w:val="0B616B2B"/>
    <w:rsid w:val="0B7856B2"/>
    <w:rsid w:val="0B801E05"/>
    <w:rsid w:val="0B9D7E92"/>
    <w:rsid w:val="0BC94D7B"/>
    <w:rsid w:val="0BDB373A"/>
    <w:rsid w:val="0BE51DD2"/>
    <w:rsid w:val="0BE73D48"/>
    <w:rsid w:val="0BEA0E47"/>
    <w:rsid w:val="0BF16135"/>
    <w:rsid w:val="0C2759F7"/>
    <w:rsid w:val="0C300A4B"/>
    <w:rsid w:val="0C3E6C17"/>
    <w:rsid w:val="0C491DC5"/>
    <w:rsid w:val="0C4E3438"/>
    <w:rsid w:val="0C61547A"/>
    <w:rsid w:val="0C665229"/>
    <w:rsid w:val="0C6B7603"/>
    <w:rsid w:val="0C6E59A0"/>
    <w:rsid w:val="0C8C4F93"/>
    <w:rsid w:val="0C9608C6"/>
    <w:rsid w:val="0C9E3510"/>
    <w:rsid w:val="0CA1520D"/>
    <w:rsid w:val="0CB8238A"/>
    <w:rsid w:val="0CBD4EF0"/>
    <w:rsid w:val="0CD358BA"/>
    <w:rsid w:val="0CDD1D87"/>
    <w:rsid w:val="0CF259D6"/>
    <w:rsid w:val="0D1479FE"/>
    <w:rsid w:val="0D2627D7"/>
    <w:rsid w:val="0D3C2CE2"/>
    <w:rsid w:val="0D41368F"/>
    <w:rsid w:val="0D436209"/>
    <w:rsid w:val="0D593A5B"/>
    <w:rsid w:val="0D72344B"/>
    <w:rsid w:val="0D7D67D8"/>
    <w:rsid w:val="0D86458C"/>
    <w:rsid w:val="0D8E37D1"/>
    <w:rsid w:val="0D996773"/>
    <w:rsid w:val="0DA22A6C"/>
    <w:rsid w:val="0DC45BCE"/>
    <w:rsid w:val="0DD82230"/>
    <w:rsid w:val="0DF154C4"/>
    <w:rsid w:val="0DF93C8A"/>
    <w:rsid w:val="0E0945B1"/>
    <w:rsid w:val="0E2151BB"/>
    <w:rsid w:val="0E243602"/>
    <w:rsid w:val="0E3626E3"/>
    <w:rsid w:val="0E3C202B"/>
    <w:rsid w:val="0E567EFE"/>
    <w:rsid w:val="0E572F27"/>
    <w:rsid w:val="0E573716"/>
    <w:rsid w:val="0E5E500E"/>
    <w:rsid w:val="0E75056B"/>
    <w:rsid w:val="0EA343A7"/>
    <w:rsid w:val="0EA86B38"/>
    <w:rsid w:val="0EB03EDE"/>
    <w:rsid w:val="0EBD0F3A"/>
    <w:rsid w:val="0EC57A69"/>
    <w:rsid w:val="0EDC65CA"/>
    <w:rsid w:val="0EED6124"/>
    <w:rsid w:val="0F181FC0"/>
    <w:rsid w:val="0F1826B0"/>
    <w:rsid w:val="0F1B17DF"/>
    <w:rsid w:val="0F2D62A9"/>
    <w:rsid w:val="0F32502A"/>
    <w:rsid w:val="0F3262AE"/>
    <w:rsid w:val="0F364DB1"/>
    <w:rsid w:val="0F465C7C"/>
    <w:rsid w:val="0F50132B"/>
    <w:rsid w:val="0F594D27"/>
    <w:rsid w:val="0F5F08AB"/>
    <w:rsid w:val="0F7735F7"/>
    <w:rsid w:val="0F973CD8"/>
    <w:rsid w:val="0F9D1681"/>
    <w:rsid w:val="0F9E016B"/>
    <w:rsid w:val="0F9F4F70"/>
    <w:rsid w:val="0FA01579"/>
    <w:rsid w:val="0FD97287"/>
    <w:rsid w:val="0FDB66A8"/>
    <w:rsid w:val="0FDE26AA"/>
    <w:rsid w:val="10091BDD"/>
    <w:rsid w:val="10134E51"/>
    <w:rsid w:val="101A5FB7"/>
    <w:rsid w:val="101E3DAE"/>
    <w:rsid w:val="103069FE"/>
    <w:rsid w:val="10546733"/>
    <w:rsid w:val="107A13F8"/>
    <w:rsid w:val="10967310"/>
    <w:rsid w:val="10B3617F"/>
    <w:rsid w:val="10B42F08"/>
    <w:rsid w:val="10B822C8"/>
    <w:rsid w:val="10BD19CC"/>
    <w:rsid w:val="10C2183E"/>
    <w:rsid w:val="10CA78D7"/>
    <w:rsid w:val="10CB3745"/>
    <w:rsid w:val="110155B3"/>
    <w:rsid w:val="110C5615"/>
    <w:rsid w:val="11112D8E"/>
    <w:rsid w:val="11195725"/>
    <w:rsid w:val="111A0D64"/>
    <w:rsid w:val="111B032E"/>
    <w:rsid w:val="111F33F6"/>
    <w:rsid w:val="11223192"/>
    <w:rsid w:val="112A2E38"/>
    <w:rsid w:val="112F7518"/>
    <w:rsid w:val="113E7570"/>
    <w:rsid w:val="115346C1"/>
    <w:rsid w:val="115C2E43"/>
    <w:rsid w:val="118B61B5"/>
    <w:rsid w:val="11A60438"/>
    <w:rsid w:val="11B47306"/>
    <w:rsid w:val="11E05494"/>
    <w:rsid w:val="11E148A5"/>
    <w:rsid w:val="11FF4D1E"/>
    <w:rsid w:val="12004459"/>
    <w:rsid w:val="120B1DCD"/>
    <w:rsid w:val="12137E1B"/>
    <w:rsid w:val="12145020"/>
    <w:rsid w:val="1218283F"/>
    <w:rsid w:val="1241134D"/>
    <w:rsid w:val="124E2681"/>
    <w:rsid w:val="1255192D"/>
    <w:rsid w:val="1256522E"/>
    <w:rsid w:val="12566CC9"/>
    <w:rsid w:val="12725D0C"/>
    <w:rsid w:val="12736032"/>
    <w:rsid w:val="127557DC"/>
    <w:rsid w:val="12884ADB"/>
    <w:rsid w:val="12A670EF"/>
    <w:rsid w:val="12B91A8F"/>
    <w:rsid w:val="12C86DD0"/>
    <w:rsid w:val="12D661F7"/>
    <w:rsid w:val="12DB2D68"/>
    <w:rsid w:val="12E55D4C"/>
    <w:rsid w:val="12E7291E"/>
    <w:rsid w:val="12E85EDC"/>
    <w:rsid w:val="12FE0E1B"/>
    <w:rsid w:val="130A5E38"/>
    <w:rsid w:val="130D04F2"/>
    <w:rsid w:val="13137078"/>
    <w:rsid w:val="13243DA4"/>
    <w:rsid w:val="13325F7D"/>
    <w:rsid w:val="13397850"/>
    <w:rsid w:val="135C1BD7"/>
    <w:rsid w:val="13671A9C"/>
    <w:rsid w:val="137C0C56"/>
    <w:rsid w:val="13870B46"/>
    <w:rsid w:val="13AB79EA"/>
    <w:rsid w:val="13B21CC9"/>
    <w:rsid w:val="13B617EA"/>
    <w:rsid w:val="13BA3A3A"/>
    <w:rsid w:val="13FF2EA2"/>
    <w:rsid w:val="14006523"/>
    <w:rsid w:val="1403072B"/>
    <w:rsid w:val="14244041"/>
    <w:rsid w:val="142974A6"/>
    <w:rsid w:val="1449503B"/>
    <w:rsid w:val="146A466B"/>
    <w:rsid w:val="14712844"/>
    <w:rsid w:val="147C72F5"/>
    <w:rsid w:val="149256BB"/>
    <w:rsid w:val="14981B0F"/>
    <w:rsid w:val="14CE5846"/>
    <w:rsid w:val="14F115D4"/>
    <w:rsid w:val="14F544B7"/>
    <w:rsid w:val="15037BBA"/>
    <w:rsid w:val="1528152C"/>
    <w:rsid w:val="15343CAE"/>
    <w:rsid w:val="15353E2A"/>
    <w:rsid w:val="153F5D56"/>
    <w:rsid w:val="156A449E"/>
    <w:rsid w:val="1584275D"/>
    <w:rsid w:val="1589261B"/>
    <w:rsid w:val="158C3194"/>
    <w:rsid w:val="15930919"/>
    <w:rsid w:val="15B06940"/>
    <w:rsid w:val="15CD74DA"/>
    <w:rsid w:val="15DE0BF3"/>
    <w:rsid w:val="15E0407A"/>
    <w:rsid w:val="15E645D1"/>
    <w:rsid w:val="15F63A45"/>
    <w:rsid w:val="160676CC"/>
    <w:rsid w:val="160A0CF8"/>
    <w:rsid w:val="161A172E"/>
    <w:rsid w:val="161E1631"/>
    <w:rsid w:val="162B209D"/>
    <w:rsid w:val="163911F8"/>
    <w:rsid w:val="16413EC7"/>
    <w:rsid w:val="164448C8"/>
    <w:rsid w:val="166259EA"/>
    <w:rsid w:val="167E0D8F"/>
    <w:rsid w:val="169B345C"/>
    <w:rsid w:val="16A52D38"/>
    <w:rsid w:val="16AB585A"/>
    <w:rsid w:val="16BD0A54"/>
    <w:rsid w:val="16C06586"/>
    <w:rsid w:val="16C22432"/>
    <w:rsid w:val="16DB403E"/>
    <w:rsid w:val="16E214A9"/>
    <w:rsid w:val="16EF7F83"/>
    <w:rsid w:val="17075806"/>
    <w:rsid w:val="17084217"/>
    <w:rsid w:val="174A4269"/>
    <w:rsid w:val="17720988"/>
    <w:rsid w:val="177339C2"/>
    <w:rsid w:val="177857BB"/>
    <w:rsid w:val="17842534"/>
    <w:rsid w:val="17970D1E"/>
    <w:rsid w:val="179D234B"/>
    <w:rsid w:val="17B35D89"/>
    <w:rsid w:val="17D56F9C"/>
    <w:rsid w:val="17DC380A"/>
    <w:rsid w:val="17EA2942"/>
    <w:rsid w:val="17F61BA0"/>
    <w:rsid w:val="17F967C5"/>
    <w:rsid w:val="18092455"/>
    <w:rsid w:val="18097E94"/>
    <w:rsid w:val="181C32C2"/>
    <w:rsid w:val="18280DE6"/>
    <w:rsid w:val="183D26A5"/>
    <w:rsid w:val="184A209D"/>
    <w:rsid w:val="18592A3E"/>
    <w:rsid w:val="186E3D55"/>
    <w:rsid w:val="189137ED"/>
    <w:rsid w:val="18992A09"/>
    <w:rsid w:val="189B73C1"/>
    <w:rsid w:val="189E4D0A"/>
    <w:rsid w:val="18A31E61"/>
    <w:rsid w:val="18A92409"/>
    <w:rsid w:val="18AB57EB"/>
    <w:rsid w:val="18B44F73"/>
    <w:rsid w:val="18C97A93"/>
    <w:rsid w:val="18CB36E2"/>
    <w:rsid w:val="18E75C32"/>
    <w:rsid w:val="18EC0B48"/>
    <w:rsid w:val="1906163F"/>
    <w:rsid w:val="19140376"/>
    <w:rsid w:val="191D6FC5"/>
    <w:rsid w:val="193040A5"/>
    <w:rsid w:val="19490DFB"/>
    <w:rsid w:val="19624525"/>
    <w:rsid w:val="19726779"/>
    <w:rsid w:val="198453AA"/>
    <w:rsid w:val="198D20D9"/>
    <w:rsid w:val="19A42DF5"/>
    <w:rsid w:val="19B358FF"/>
    <w:rsid w:val="19BA3420"/>
    <w:rsid w:val="19BD3BD8"/>
    <w:rsid w:val="19CB1ADF"/>
    <w:rsid w:val="19D26EDF"/>
    <w:rsid w:val="19E55C7F"/>
    <w:rsid w:val="19E774B9"/>
    <w:rsid w:val="19EC02A6"/>
    <w:rsid w:val="19FF6264"/>
    <w:rsid w:val="1A035CCC"/>
    <w:rsid w:val="1A2B4C8E"/>
    <w:rsid w:val="1A2E4916"/>
    <w:rsid w:val="1A310B82"/>
    <w:rsid w:val="1A357E3E"/>
    <w:rsid w:val="1A3C1243"/>
    <w:rsid w:val="1A4A7B77"/>
    <w:rsid w:val="1A6E40E1"/>
    <w:rsid w:val="1A6E4CAD"/>
    <w:rsid w:val="1A861720"/>
    <w:rsid w:val="1A8B628C"/>
    <w:rsid w:val="1A942AEE"/>
    <w:rsid w:val="1A9D0EC4"/>
    <w:rsid w:val="1AD713CD"/>
    <w:rsid w:val="1AE70200"/>
    <w:rsid w:val="1AEA3F38"/>
    <w:rsid w:val="1B052C94"/>
    <w:rsid w:val="1B3D4313"/>
    <w:rsid w:val="1B3E0030"/>
    <w:rsid w:val="1B4B43B1"/>
    <w:rsid w:val="1B580129"/>
    <w:rsid w:val="1B5C500F"/>
    <w:rsid w:val="1B665F74"/>
    <w:rsid w:val="1B914583"/>
    <w:rsid w:val="1BAB50A5"/>
    <w:rsid w:val="1BB373DB"/>
    <w:rsid w:val="1BC22391"/>
    <w:rsid w:val="1BC361B7"/>
    <w:rsid w:val="1BCD3CBB"/>
    <w:rsid w:val="1BD108CC"/>
    <w:rsid w:val="1BE47BE9"/>
    <w:rsid w:val="1BE546DB"/>
    <w:rsid w:val="1BFF1979"/>
    <w:rsid w:val="1C174219"/>
    <w:rsid w:val="1C1C4E15"/>
    <w:rsid w:val="1C560E99"/>
    <w:rsid w:val="1C8A30D4"/>
    <w:rsid w:val="1C8C16DB"/>
    <w:rsid w:val="1C8D1B6B"/>
    <w:rsid w:val="1C921C85"/>
    <w:rsid w:val="1C9311AA"/>
    <w:rsid w:val="1CBC3B4C"/>
    <w:rsid w:val="1CC33C25"/>
    <w:rsid w:val="1CD50CA6"/>
    <w:rsid w:val="1CDB0A34"/>
    <w:rsid w:val="1CE06C94"/>
    <w:rsid w:val="1CEA2607"/>
    <w:rsid w:val="1CFA07F9"/>
    <w:rsid w:val="1D390831"/>
    <w:rsid w:val="1D53144C"/>
    <w:rsid w:val="1D5B367A"/>
    <w:rsid w:val="1D5E1C8E"/>
    <w:rsid w:val="1D602EF7"/>
    <w:rsid w:val="1D6448AF"/>
    <w:rsid w:val="1D691413"/>
    <w:rsid w:val="1D8205ED"/>
    <w:rsid w:val="1D85727B"/>
    <w:rsid w:val="1D8D036C"/>
    <w:rsid w:val="1D9A454E"/>
    <w:rsid w:val="1D9D44A3"/>
    <w:rsid w:val="1DA4308A"/>
    <w:rsid w:val="1DD20F57"/>
    <w:rsid w:val="1DDF6460"/>
    <w:rsid w:val="1DFA4BAB"/>
    <w:rsid w:val="1E251A4F"/>
    <w:rsid w:val="1E38799B"/>
    <w:rsid w:val="1E3B3777"/>
    <w:rsid w:val="1E3C2243"/>
    <w:rsid w:val="1E42318C"/>
    <w:rsid w:val="1E440D40"/>
    <w:rsid w:val="1E595107"/>
    <w:rsid w:val="1E667401"/>
    <w:rsid w:val="1E6B04D2"/>
    <w:rsid w:val="1E782152"/>
    <w:rsid w:val="1E7B6F21"/>
    <w:rsid w:val="1E7F3C9D"/>
    <w:rsid w:val="1E810BC0"/>
    <w:rsid w:val="1E8516BA"/>
    <w:rsid w:val="1E9A48BD"/>
    <w:rsid w:val="1EBC554C"/>
    <w:rsid w:val="1EC4447A"/>
    <w:rsid w:val="1EC55B9D"/>
    <w:rsid w:val="1ED62401"/>
    <w:rsid w:val="1EE147DF"/>
    <w:rsid w:val="1EF96E8B"/>
    <w:rsid w:val="1F0033DD"/>
    <w:rsid w:val="1F053AA9"/>
    <w:rsid w:val="1F106818"/>
    <w:rsid w:val="1F291E28"/>
    <w:rsid w:val="1F526A86"/>
    <w:rsid w:val="1F6A652C"/>
    <w:rsid w:val="1F8A0999"/>
    <w:rsid w:val="1F9353E4"/>
    <w:rsid w:val="1F964EC2"/>
    <w:rsid w:val="1F9A13D8"/>
    <w:rsid w:val="1FD45831"/>
    <w:rsid w:val="1FF00E35"/>
    <w:rsid w:val="1FF70F98"/>
    <w:rsid w:val="1FF8303C"/>
    <w:rsid w:val="1FFE326C"/>
    <w:rsid w:val="20157CC8"/>
    <w:rsid w:val="201F0F86"/>
    <w:rsid w:val="202215A4"/>
    <w:rsid w:val="2028338E"/>
    <w:rsid w:val="20293222"/>
    <w:rsid w:val="202F19B5"/>
    <w:rsid w:val="20436558"/>
    <w:rsid w:val="204609AF"/>
    <w:rsid w:val="204E4965"/>
    <w:rsid w:val="205D5F54"/>
    <w:rsid w:val="207E59D0"/>
    <w:rsid w:val="20820F45"/>
    <w:rsid w:val="208F1652"/>
    <w:rsid w:val="20A90D38"/>
    <w:rsid w:val="20C84066"/>
    <w:rsid w:val="20D17B8F"/>
    <w:rsid w:val="20DB6896"/>
    <w:rsid w:val="210647D0"/>
    <w:rsid w:val="21140569"/>
    <w:rsid w:val="211A54EF"/>
    <w:rsid w:val="213F44E7"/>
    <w:rsid w:val="214170B7"/>
    <w:rsid w:val="21456980"/>
    <w:rsid w:val="214D53CB"/>
    <w:rsid w:val="215629C2"/>
    <w:rsid w:val="21582372"/>
    <w:rsid w:val="215F1D78"/>
    <w:rsid w:val="216917E2"/>
    <w:rsid w:val="216A4EA2"/>
    <w:rsid w:val="216C517A"/>
    <w:rsid w:val="217E4BF2"/>
    <w:rsid w:val="21811072"/>
    <w:rsid w:val="218C14CD"/>
    <w:rsid w:val="21A47D55"/>
    <w:rsid w:val="21A81ED4"/>
    <w:rsid w:val="21AE2AB9"/>
    <w:rsid w:val="21C83932"/>
    <w:rsid w:val="21D80166"/>
    <w:rsid w:val="21E9225B"/>
    <w:rsid w:val="21EA4D8E"/>
    <w:rsid w:val="21EC005D"/>
    <w:rsid w:val="21F41D9E"/>
    <w:rsid w:val="21F81BF3"/>
    <w:rsid w:val="21FA047E"/>
    <w:rsid w:val="22021DDD"/>
    <w:rsid w:val="220A10EA"/>
    <w:rsid w:val="220E3690"/>
    <w:rsid w:val="223510BC"/>
    <w:rsid w:val="223E6590"/>
    <w:rsid w:val="224317D2"/>
    <w:rsid w:val="225227D1"/>
    <w:rsid w:val="227164C6"/>
    <w:rsid w:val="22785EC6"/>
    <w:rsid w:val="227865DB"/>
    <w:rsid w:val="22861500"/>
    <w:rsid w:val="22D00CFB"/>
    <w:rsid w:val="22D6797E"/>
    <w:rsid w:val="22E16AC3"/>
    <w:rsid w:val="22EB25B3"/>
    <w:rsid w:val="22F76566"/>
    <w:rsid w:val="22FE5379"/>
    <w:rsid w:val="23113DE1"/>
    <w:rsid w:val="233438FC"/>
    <w:rsid w:val="233E5671"/>
    <w:rsid w:val="23433584"/>
    <w:rsid w:val="23441CB7"/>
    <w:rsid w:val="23460C60"/>
    <w:rsid w:val="23565431"/>
    <w:rsid w:val="23640FD5"/>
    <w:rsid w:val="236865F5"/>
    <w:rsid w:val="23717776"/>
    <w:rsid w:val="23AF5CE9"/>
    <w:rsid w:val="23B21E6F"/>
    <w:rsid w:val="23B717CC"/>
    <w:rsid w:val="23ED4AA3"/>
    <w:rsid w:val="23F77BD2"/>
    <w:rsid w:val="23F81904"/>
    <w:rsid w:val="23FE6419"/>
    <w:rsid w:val="24020B78"/>
    <w:rsid w:val="2408627E"/>
    <w:rsid w:val="240F29F4"/>
    <w:rsid w:val="2425501A"/>
    <w:rsid w:val="24576C1B"/>
    <w:rsid w:val="24580BFE"/>
    <w:rsid w:val="245B1DE5"/>
    <w:rsid w:val="247C0831"/>
    <w:rsid w:val="24810132"/>
    <w:rsid w:val="249F5549"/>
    <w:rsid w:val="24B02B68"/>
    <w:rsid w:val="24B265BF"/>
    <w:rsid w:val="24B51AF3"/>
    <w:rsid w:val="24B97D26"/>
    <w:rsid w:val="24C77F1D"/>
    <w:rsid w:val="24D84691"/>
    <w:rsid w:val="24E3381D"/>
    <w:rsid w:val="24E56C02"/>
    <w:rsid w:val="24E934CE"/>
    <w:rsid w:val="24ED1F12"/>
    <w:rsid w:val="24F15D1D"/>
    <w:rsid w:val="24F357E0"/>
    <w:rsid w:val="251C2164"/>
    <w:rsid w:val="251E2DD6"/>
    <w:rsid w:val="25273166"/>
    <w:rsid w:val="253445F8"/>
    <w:rsid w:val="255044DE"/>
    <w:rsid w:val="25582D8E"/>
    <w:rsid w:val="257C1177"/>
    <w:rsid w:val="25970369"/>
    <w:rsid w:val="25B82EBC"/>
    <w:rsid w:val="25C12910"/>
    <w:rsid w:val="25D84BD5"/>
    <w:rsid w:val="25E95FA9"/>
    <w:rsid w:val="25EE6643"/>
    <w:rsid w:val="25F02845"/>
    <w:rsid w:val="25FB76AB"/>
    <w:rsid w:val="25FE2A7B"/>
    <w:rsid w:val="25FF4316"/>
    <w:rsid w:val="260D28A6"/>
    <w:rsid w:val="261561C0"/>
    <w:rsid w:val="261768D7"/>
    <w:rsid w:val="261C699B"/>
    <w:rsid w:val="26313A07"/>
    <w:rsid w:val="2632649E"/>
    <w:rsid w:val="26361943"/>
    <w:rsid w:val="263B2A20"/>
    <w:rsid w:val="263C1268"/>
    <w:rsid w:val="263F3516"/>
    <w:rsid w:val="26611665"/>
    <w:rsid w:val="267E56D9"/>
    <w:rsid w:val="268D10B0"/>
    <w:rsid w:val="26910C4A"/>
    <w:rsid w:val="269A3A20"/>
    <w:rsid w:val="269F240E"/>
    <w:rsid w:val="26B958E8"/>
    <w:rsid w:val="26C931A4"/>
    <w:rsid w:val="26D7607C"/>
    <w:rsid w:val="26DD4710"/>
    <w:rsid w:val="26E71117"/>
    <w:rsid w:val="27010D26"/>
    <w:rsid w:val="270615EC"/>
    <w:rsid w:val="27065697"/>
    <w:rsid w:val="273D3B4F"/>
    <w:rsid w:val="273D4396"/>
    <w:rsid w:val="274969AE"/>
    <w:rsid w:val="27924768"/>
    <w:rsid w:val="27965E1B"/>
    <w:rsid w:val="27A72D5E"/>
    <w:rsid w:val="27B4192B"/>
    <w:rsid w:val="27BD1CA7"/>
    <w:rsid w:val="27BE7A4F"/>
    <w:rsid w:val="27C72DA7"/>
    <w:rsid w:val="27CD72B9"/>
    <w:rsid w:val="27EF4BB1"/>
    <w:rsid w:val="28211143"/>
    <w:rsid w:val="28504A72"/>
    <w:rsid w:val="28537696"/>
    <w:rsid w:val="28615E1F"/>
    <w:rsid w:val="286A463D"/>
    <w:rsid w:val="286C6B85"/>
    <w:rsid w:val="286E716E"/>
    <w:rsid w:val="28705763"/>
    <w:rsid w:val="28716285"/>
    <w:rsid w:val="2878566C"/>
    <w:rsid w:val="2879324C"/>
    <w:rsid w:val="28806450"/>
    <w:rsid w:val="288749F7"/>
    <w:rsid w:val="288B66B3"/>
    <w:rsid w:val="28AC5D1A"/>
    <w:rsid w:val="28AF1DE3"/>
    <w:rsid w:val="28BA5CE4"/>
    <w:rsid w:val="28C22152"/>
    <w:rsid w:val="28CC5A2C"/>
    <w:rsid w:val="28E76B3A"/>
    <w:rsid w:val="2905587B"/>
    <w:rsid w:val="291228A3"/>
    <w:rsid w:val="291D2702"/>
    <w:rsid w:val="291E339B"/>
    <w:rsid w:val="2926236F"/>
    <w:rsid w:val="292C62D1"/>
    <w:rsid w:val="29560935"/>
    <w:rsid w:val="295A7C99"/>
    <w:rsid w:val="297E3EFC"/>
    <w:rsid w:val="29A21744"/>
    <w:rsid w:val="29A43F5B"/>
    <w:rsid w:val="29B268EE"/>
    <w:rsid w:val="29BA7836"/>
    <w:rsid w:val="29C25809"/>
    <w:rsid w:val="29D02D2E"/>
    <w:rsid w:val="29D2196B"/>
    <w:rsid w:val="29E819C7"/>
    <w:rsid w:val="2A0C60B1"/>
    <w:rsid w:val="2A1A294B"/>
    <w:rsid w:val="2A217129"/>
    <w:rsid w:val="2A2713EC"/>
    <w:rsid w:val="2A320957"/>
    <w:rsid w:val="2A5E1E23"/>
    <w:rsid w:val="2A655D06"/>
    <w:rsid w:val="2AA73247"/>
    <w:rsid w:val="2AA968A1"/>
    <w:rsid w:val="2AB327C0"/>
    <w:rsid w:val="2AC6601B"/>
    <w:rsid w:val="2ADA3C1E"/>
    <w:rsid w:val="2AE02674"/>
    <w:rsid w:val="2AF4265C"/>
    <w:rsid w:val="2B306720"/>
    <w:rsid w:val="2B310790"/>
    <w:rsid w:val="2B523950"/>
    <w:rsid w:val="2B5A004B"/>
    <w:rsid w:val="2B5E033F"/>
    <w:rsid w:val="2B664504"/>
    <w:rsid w:val="2B8F5A2B"/>
    <w:rsid w:val="2BB1571C"/>
    <w:rsid w:val="2BBB4C87"/>
    <w:rsid w:val="2BBE6EF4"/>
    <w:rsid w:val="2BC44F2F"/>
    <w:rsid w:val="2BD1171C"/>
    <w:rsid w:val="2BD138BE"/>
    <w:rsid w:val="2BD71576"/>
    <w:rsid w:val="2C00506A"/>
    <w:rsid w:val="2C1C33E1"/>
    <w:rsid w:val="2C1E54B5"/>
    <w:rsid w:val="2C234463"/>
    <w:rsid w:val="2C2557D4"/>
    <w:rsid w:val="2C2F1D6A"/>
    <w:rsid w:val="2C3540AA"/>
    <w:rsid w:val="2C3C6825"/>
    <w:rsid w:val="2C465CEC"/>
    <w:rsid w:val="2C524DAE"/>
    <w:rsid w:val="2C595ED5"/>
    <w:rsid w:val="2C601679"/>
    <w:rsid w:val="2C603432"/>
    <w:rsid w:val="2C8C50EC"/>
    <w:rsid w:val="2C9179E0"/>
    <w:rsid w:val="2CA00905"/>
    <w:rsid w:val="2CBA05C4"/>
    <w:rsid w:val="2CD335F6"/>
    <w:rsid w:val="2CDB3D3F"/>
    <w:rsid w:val="2CE27826"/>
    <w:rsid w:val="2CE37AD6"/>
    <w:rsid w:val="2CEC7E0F"/>
    <w:rsid w:val="2D044AC7"/>
    <w:rsid w:val="2D082392"/>
    <w:rsid w:val="2D1B70AD"/>
    <w:rsid w:val="2D3253A6"/>
    <w:rsid w:val="2D3B2DF5"/>
    <w:rsid w:val="2D503684"/>
    <w:rsid w:val="2D6C4C02"/>
    <w:rsid w:val="2D77236F"/>
    <w:rsid w:val="2D98700C"/>
    <w:rsid w:val="2DA77CB4"/>
    <w:rsid w:val="2DA84CE8"/>
    <w:rsid w:val="2DAE631A"/>
    <w:rsid w:val="2DD71878"/>
    <w:rsid w:val="2DE560DB"/>
    <w:rsid w:val="2DF9367B"/>
    <w:rsid w:val="2DFC71F0"/>
    <w:rsid w:val="2E1154B4"/>
    <w:rsid w:val="2E232A35"/>
    <w:rsid w:val="2E293D04"/>
    <w:rsid w:val="2E2B3C5D"/>
    <w:rsid w:val="2E347B4F"/>
    <w:rsid w:val="2E3831D3"/>
    <w:rsid w:val="2E396215"/>
    <w:rsid w:val="2E436E90"/>
    <w:rsid w:val="2E462A12"/>
    <w:rsid w:val="2E543582"/>
    <w:rsid w:val="2E7A13C4"/>
    <w:rsid w:val="2E7A5AB4"/>
    <w:rsid w:val="2E82648B"/>
    <w:rsid w:val="2E8D1A7E"/>
    <w:rsid w:val="2EA07A13"/>
    <w:rsid w:val="2EA8151F"/>
    <w:rsid w:val="2ECA34D7"/>
    <w:rsid w:val="2ED062BF"/>
    <w:rsid w:val="2ED7335E"/>
    <w:rsid w:val="2EDF5181"/>
    <w:rsid w:val="2EEB1A0A"/>
    <w:rsid w:val="2EF12FA2"/>
    <w:rsid w:val="2EFC0EAD"/>
    <w:rsid w:val="2F0602C9"/>
    <w:rsid w:val="2F43133C"/>
    <w:rsid w:val="2F462B5F"/>
    <w:rsid w:val="2F4A4DD8"/>
    <w:rsid w:val="2F5322DE"/>
    <w:rsid w:val="2F55186F"/>
    <w:rsid w:val="2F5D1C05"/>
    <w:rsid w:val="2F5E78CC"/>
    <w:rsid w:val="2F6063ED"/>
    <w:rsid w:val="2F68440A"/>
    <w:rsid w:val="2F8467C3"/>
    <w:rsid w:val="2F9629AE"/>
    <w:rsid w:val="2FA67E8A"/>
    <w:rsid w:val="2FAF4487"/>
    <w:rsid w:val="2FBC312E"/>
    <w:rsid w:val="2FBC51BC"/>
    <w:rsid w:val="2FC60074"/>
    <w:rsid w:val="2FCC5E8E"/>
    <w:rsid w:val="2FCE1C08"/>
    <w:rsid w:val="2FD236AA"/>
    <w:rsid w:val="2FDA3415"/>
    <w:rsid w:val="2FE71DDB"/>
    <w:rsid w:val="2FEB3218"/>
    <w:rsid w:val="2FFD7523"/>
    <w:rsid w:val="300259FA"/>
    <w:rsid w:val="30133306"/>
    <w:rsid w:val="302E314A"/>
    <w:rsid w:val="30322ABD"/>
    <w:rsid w:val="303E0F2E"/>
    <w:rsid w:val="304C0FA2"/>
    <w:rsid w:val="304F520C"/>
    <w:rsid w:val="305C51B2"/>
    <w:rsid w:val="30953616"/>
    <w:rsid w:val="30A802C6"/>
    <w:rsid w:val="30B03DCC"/>
    <w:rsid w:val="30BA427B"/>
    <w:rsid w:val="30E256CE"/>
    <w:rsid w:val="30E81183"/>
    <w:rsid w:val="30FC739C"/>
    <w:rsid w:val="30FF0E00"/>
    <w:rsid w:val="310B3DA3"/>
    <w:rsid w:val="31127FEB"/>
    <w:rsid w:val="31140F45"/>
    <w:rsid w:val="31230DCD"/>
    <w:rsid w:val="312B57E0"/>
    <w:rsid w:val="31517830"/>
    <w:rsid w:val="3167275A"/>
    <w:rsid w:val="31762534"/>
    <w:rsid w:val="317A3616"/>
    <w:rsid w:val="317C518C"/>
    <w:rsid w:val="31C96A79"/>
    <w:rsid w:val="31CF159F"/>
    <w:rsid w:val="31DB72FC"/>
    <w:rsid w:val="31E71213"/>
    <w:rsid w:val="31F65F3A"/>
    <w:rsid w:val="31FD4A49"/>
    <w:rsid w:val="3204428E"/>
    <w:rsid w:val="32087498"/>
    <w:rsid w:val="320A6115"/>
    <w:rsid w:val="320E2B39"/>
    <w:rsid w:val="321600E7"/>
    <w:rsid w:val="3220125D"/>
    <w:rsid w:val="3223071C"/>
    <w:rsid w:val="322E155F"/>
    <w:rsid w:val="32351ACB"/>
    <w:rsid w:val="32566DF3"/>
    <w:rsid w:val="32574585"/>
    <w:rsid w:val="32653B7F"/>
    <w:rsid w:val="32A6070E"/>
    <w:rsid w:val="32A93D08"/>
    <w:rsid w:val="32BE3EE0"/>
    <w:rsid w:val="32D85C63"/>
    <w:rsid w:val="32E9179A"/>
    <w:rsid w:val="32EC08C8"/>
    <w:rsid w:val="32ED7BA4"/>
    <w:rsid w:val="33170C44"/>
    <w:rsid w:val="332B6B20"/>
    <w:rsid w:val="332C4854"/>
    <w:rsid w:val="332E2E92"/>
    <w:rsid w:val="332F16EB"/>
    <w:rsid w:val="33306D38"/>
    <w:rsid w:val="333C32F5"/>
    <w:rsid w:val="3345268A"/>
    <w:rsid w:val="33557CA3"/>
    <w:rsid w:val="33627531"/>
    <w:rsid w:val="3371042F"/>
    <w:rsid w:val="3378298D"/>
    <w:rsid w:val="338E01E7"/>
    <w:rsid w:val="339A1CB4"/>
    <w:rsid w:val="33A234E1"/>
    <w:rsid w:val="33A5006C"/>
    <w:rsid w:val="33B57D1E"/>
    <w:rsid w:val="33C04343"/>
    <w:rsid w:val="33D005EC"/>
    <w:rsid w:val="33E232A0"/>
    <w:rsid w:val="33E61686"/>
    <w:rsid w:val="33F26834"/>
    <w:rsid w:val="3404600E"/>
    <w:rsid w:val="342D4CB9"/>
    <w:rsid w:val="34412E54"/>
    <w:rsid w:val="346E3B6B"/>
    <w:rsid w:val="34733E19"/>
    <w:rsid w:val="347C6BCC"/>
    <w:rsid w:val="347F6684"/>
    <w:rsid w:val="348249FB"/>
    <w:rsid w:val="349027CF"/>
    <w:rsid w:val="34A6049B"/>
    <w:rsid w:val="34AB2EA8"/>
    <w:rsid w:val="34B4069E"/>
    <w:rsid w:val="34C65645"/>
    <w:rsid w:val="34C9113D"/>
    <w:rsid w:val="34D20330"/>
    <w:rsid w:val="34D55C1C"/>
    <w:rsid w:val="34DB1D47"/>
    <w:rsid w:val="34E97E5E"/>
    <w:rsid w:val="34F17375"/>
    <w:rsid w:val="34F314E4"/>
    <w:rsid w:val="34F3234E"/>
    <w:rsid w:val="34F9125E"/>
    <w:rsid w:val="3504010C"/>
    <w:rsid w:val="35064754"/>
    <w:rsid w:val="35304408"/>
    <w:rsid w:val="353067BE"/>
    <w:rsid w:val="35421D6C"/>
    <w:rsid w:val="35430A27"/>
    <w:rsid w:val="355B3196"/>
    <w:rsid w:val="355C159E"/>
    <w:rsid w:val="355F371F"/>
    <w:rsid w:val="357B2176"/>
    <w:rsid w:val="358A00C9"/>
    <w:rsid w:val="35970E46"/>
    <w:rsid w:val="359C393E"/>
    <w:rsid w:val="359E65BC"/>
    <w:rsid w:val="35AC0ABC"/>
    <w:rsid w:val="35C82CAC"/>
    <w:rsid w:val="35E758BE"/>
    <w:rsid w:val="35ED07FF"/>
    <w:rsid w:val="35F43D90"/>
    <w:rsid w:val="35FA5BF5"/>
    <w:rsid w:val="3601372E"/>
    <w:rsid w:val="36050CC3"/>
    <w:rsid w:val="363226E6"/>
    <w:rsid w:val="36387E37"/>
    <w:rsid w:val="363C49F0"/>
    <w:rsid w:val="36477340"/>
    <w:rsid w:val="364E6A5C"/>
    <w:rsid w:val="36773343"/>
    <w:rsid w:val="36825C41"/>
    <w:rsid w:val="36923C14"/>
    <w:rsid w:val="36A72C8A"/>
    <w:rsid w:val="36BA0488"/>
    <w:rsid w:val="36C02399"/>
    <w:rsid w:val="36C04E8D"/>
    <w:rsid w:val="36D86AD6"/>
    <w:rsid w:val="36F90781"/>
    <w:rsid w:val="37053DE4"/>
    <w:rsid w:val="37063928"/>
    <w:rsid w:val="37097C28"/>
    <w:rsid w:val="37165401"/>
    <w:rsid w:val="37233563"/>
    <w:rsid w:val="372D0D2F"/>
    <w:rsid w:val="373229B0"/>
    <w:rsid w:val="374734F5"/>
    <w:rsid w:val="37527485"/>
    <w:rsid w:val="37632FEE"/>
    <w:rsid w:val="37660D8E"/>
    <w:rsid w:val="37665686"/>
    <w:rsid w:val="377663F6"/>
    <w:rsid w:val="378038C8"/>
    <w:rsid w:val="3784683C"/>
    <w:rsid w:val="37915EF8"/>
    <w:rsid w:val="37A12075"/>
    <w:rsid w:val="37B5682E"/>
    <w:rsid w:val="37C9322C"/>
    <w:rsid w:val="37CB26AF"/>
    <w:rsid w:val="37D270A9"/>
    <w:rsid w:val="37D34B46"/>
    <w:rsid w:val="37D35584"/>
    <w:rsid w:val="37D54A6B"/>
    <w:rsid w:val="37D90194"/>
    <w:rsid w:val="37F05240"/>
    <w:rsid w:val="380F5F61"/>
    <w:rsid w:val="381466D0"/>
    <w:rsid w:val="3822395C"/>
    <w:rsid w:val="382544B7"/>
    <w:rsid w:val="38264E4B"/>
    <w:rsid w:val="38331F00"/>
    <w:rsid w:val="383959AC"/>
    <w:rsid w:val="383D39B6"/>
    <w:rsid w:val="388076A2"/>
    <w:rsid w:val="38860D48"/>
    <w:rsid w:val="38A9560C"/>
    <w:rsid w:val="38B146DD"/>
    <w:rsid w:val="38B47172"/>
    <w:rsid w:val="38B50ED2"/>
    <w:rsid w:val="38B665C7"/>
    <w:rsid w:val="38BA61C4"/>
    <w:rsid w:val="38BE331F"/>
    <w:rsid w:val="38CE1861"/>
    <w:rsid w:val="38CE583F"/>
    <w:rsid w:val="38EE2206"/>
    <w:rsid w:val="390708B9"/>
    <w:rsid w:val="39073EE6"/>
    <w:rsid w:val="3912605A"/>
    <w:rsid w:val="39173A3B"/>
    <w:rsid w:val="391A69A2"/>
    <w:rsid w:val="391D1CB4"/>
    <w:rsid w:val="39310B5A"/>
    <w:rsid w:val="393307D5"/>
    <w:rsid w:val="393A166E"/>
    <w:rsid w:val="39511971"/>
    <w:rsid w:val="395208F6"/>
    <w:rsid w:val="395C6F72"/>
    <w:rsid w:val="397B2DFE"/>
    <w:rsid w:val="398004F0"/>
    <w:rsid w:val="39C66522"/>
    <w:rsid w:val="39CA3039"/>
    <w:rsid w:val="39E13B21"/>
    <w:rsid w:val="39E252B1"/>
    <w:rsid w:val="39E33DBE"/>
    <w:rsid w:val="39EF52CE"/>
    <w:rsid w:val="39F161A4"/>
    <w:rsid w:val="39F877ED"/>
    <w:rsid w:val="3A0F3BE6"/>
    <w:rsid w:val="3A2E3A09"/>
    <w:rsid w:val="3A4246F1"/>
    <w:rsid w:val="3A53674D"/>
    <w:rsid w:val="3A611C97"/>
    <w:rsid w:val="3AAA7171"/>
    <w:rsid w:val="3AB22840"/>
    <w:rsid w:val="3AB44EAF"/>
    <w:rsid w:val="3AC84002"/>
    <w:rsid w:val="3AD3589D"/>
    <w:rsid w:val="3ADB4D53"/>
    <w:rsid w:val="3ADE4633"/>
    <w:rsid w:val="3AF82FDE"/>
    <w:rsid w:val="3B106E3A"/>
    <w:rsid w:val="3B203180"/>
    <w:rsid w:val="3B26703D"/>
    <w:rsid w:val="3B366313"/>
    <w:rsid w:val="3B3C24F3"/>
    <w:rsid w:val="3B3D3879"/>
    <w:rsid w:val="3B4526D4"/>
    <w:rsid w:val="3B5317C8"/>
    <w:rsid w:val="3B5F50DD"/>
    <w:rsid w:val="3B626470"/>
    <w:rsid w:val="3B665BB5"/>
    <w:rsid w:val="3B666494"/>
    <w:rsid w:val="3B6F38CB"/>
    <w:rsid w:val="3B782517"/>
    <w:rsid w:val="3B7A139B"/>
    <w:rsid w:val="3B9C390F"/>
    <w:rsid w:val="3BC0162F"/>
    <w:rsid w:val="3BC46D08"/>
    <w:rsid w:val="3BC6237B"/>
    <w:rsid w:val="3BD157AA"/>
    <w:rsid w:val="3BD25C0B"/>
    <w:rsid w:val="3BF05F31"/>
    <w:rsid w:val="3BF14B72"/>
    <w:rsid w:val="3BF85980"/>
    <w:rsid w:val="3C0B1325"/>
    <w:rsid w:val="3C162C75"/>
    <w:rsid w:val="3C216BF4"/>
    <w:rsid w:val="3C347EDC"/>
    <w:rsid w:val="3C410132"/>
    <w:rsid w:val="3C436967"/>
    <w:rsid w:val="3C4B3743"/>
    <w:rsid w:val="3C6F4234"/>
    <w:rsid w:val="3C7324DC"/>
    <w:rsid w:val="3C924B30"/>
    <w:rsid w:val="3C9A3C55"/>
    <w:rsid w:val="3CA466F2"/>
    <w:rsid w:val="3CA62FA8"/>
    <w:rsid w:val="3CAA3C1E"/>
    <w:rsid w:val="3CB274BE"/>
    <w:rsid w:val="3CBB3841"/>
    <w:rsid w:val="3CC12A35"/>
    <w:rsid w:val="3CC81261"/>
    <w:rsid w:val="3CDE4FE1"/>
    <w:rsid w:val="3CFD2566"/>
    <w:rsid w:val="3D2B2554"/>
    <w:rsid w:val="3D613EDE"/>
    <w:rsid w:val="3D78424E"/>
    <w:rsid w:val="3D9471E3"/>
    <w:rsid w:val="3D9D5596"/>
    <w:rsid w:val="3DA94C97"/>
    <w:rsid w:val="3DC04F16"/>
    <w:rsid w:val="3DC6213E"/>
    <w:rsid w:val="3DCB28DD"/>
    <w:rsid w:val="3DD73DE7"/>
    <w:rsid w:val="3DEE33C9"/>
    <w:rsid w:val="3E031410"/>
    <w:rsid w:val="3E066243"/>
    <w:rsid w:val="3E295BB9"/>
    <w:rsid w:val="3E487CA6"/>
    <w:rsid w:val="3E4A7626"/>
    <w:rsid w:val="3E607516"/>
    <w:rsid w:val="3E72715E"/>
    <w:rsid w:val="3EA16E8E"/>
    <w:rsid w:val="3EAB2402"/>
    <w:rsid w:val="3EAC1E61"/>
    <w:rsid w:val="3EAD2F03"/>
    <w:rsid w:val="3EB0015E"/>
    <w:rsid w:val="3EC42C9A"/>
    <w:rsid w:val="3ECD635B"/>
    <w:rsid w:val="3EF94310"/>
    <w:rsid w:val="3F2B3D52"/>
    <w:rsid w:val="3F3C6EB9"/>
    <w:rsid w:val="3F4675E5"/>
    <w:rsid w:val="3F6E741F"/>
    <w:rsid w:val="3F6F3564"/>
    <w:rsid w:val="3F73053C"/>
    <w:rsid w:val="3F805BB9"/>
    <w:rsid w:val="3F8658F6"/>
    <w:rsid w:val="3F8958C4"/>
    <w:rsid w:val="3F8A64BB"/>
    <w:rsid w:val="3F8F3513"/>
    <w:rsid w:val="3F981ADC"/>
    <w:rsid w:val="3FC17392"/>
    <w:rsid w:val="3FC862EF"/>
    <w:rsid w:val="3FC9216A"/>
    <w:rsid w:val="3FD35C5B"/>
    <w:rsid w:val="3FDC0ECF"/>
    <w:rsid w:val="3FE046E3"/>
    <w:rsid w:val="3FF07F3D"/>
    <w:rsid w:val="40152B91"/>
    <w:rsid w:val="401C425E"/>
    <w:rsid w:val="401F1551"/>
    <w:rsid w:val="402060EB"/>
    <w:rsid w:val="402E1C75"/>
    <w:rsid w:val="403A1CC2"/>
    <w:rsid w:val="40474F91"/>
    <w:rsid w:val="406F6125"/>
    <w:rsid w:val="40812946"/>
    <w:rsid w:val="409E01D2"/>
    <w:rsid w:val="40A5621B"/>
    <w:rsid w:val="40AF7421"/>
    <w:rsid w:val="40B13C19"/>
    <w:rsid w:val="40D24192"/>
    <w:rsid w:val="40F17534"/>
    <w:rsid w:val="40FB1CB7"/>
    <w:rsid w:val="40FE47C5"/>
    <w:rsid w:val="410A7F1F"/>
    <w:rsid w:val="412670DA"/>
    <w:rsid w:val="414556CC"/>
    <w:rsid w:val="41496EAB"/>
    <w:rsid w:val="414C3801"/>
    <w:rsid w:val="41537870"/>
    <w:rsid w:val="41662610"/>
    <w:rsid w:val="417E3262"/>
    <w:rsid w:val="418376FE"/>
    <w:rsid w:val="419030F7"/>
    <w:rsid w:val="4194019A"/>
    <w:rsid w:val="419C7E97"/>
    <w:rsid w:val="41B0720C"/>
    <w:rsid w:val="41BC6788"/>
    <w:rsid w:val="41C36E24"/>
    <w:rsid w:val="41D77D43"/>
    <w:rsid w:val="41E363E4"/>
    <w:rsid w:val="41E854C4"/>
    <w:rsid w:val="41ED242F"/>
    <w:rsid w:val="41F17CE5"/>
    <w:rsid w:val="41F871CD"/>
    <w:rsid w:val="420A1928"/>
    <w:rsid w:val="420D2E59"/>
    <w:rsid w:val="420E2A40"/>
    <w:rsid w:val="421D304D"/>
    <w:rsid w:val="42230715"/>
    <w:rsid w:val="42277E33"/>
    <w:rsid w:val="422A45BE"/>
    <w:rsid w:val="424244B9"/>
    <w:rsid w:val="42476BB8"/>
    <w:rsid w:val="425A6A08"/>
    <w:rsid w:val="42675EED"/>
    <w:rsid w:val="426F2521"/>
    <w:rsid w:val="427E2795"/>
    <w:rsid w:val="428579AB"/>
    <w:rsid w:val="42890C3C"/>
    <w:rsid w:val="428B05F2"/>
    <w:rsid w:val="429C1B3D"/>
    <w:rsid w:val="42A76823"/>
    <w:rsid w:val="42B81DDE"/>
    <w:rsid w:val="42C3761B"/>
    <w:rsid w:val="42D23111"/>
    <w:rsid w:val="430209B1"/>
    <w:rsid w:val="43083F5F"/>
    <w:rsid w:val="430C324B"/>
    <w:rsid w:val="431811F3"/>
    <w:rsid w:val="43205184"/>
    <w:rsid w:val="43525542"/>
    <w:rsid w:val="4357262B"/>
    <w:rsid w:val="43626065"/>
    <w:rsid w:val="4385071B"/>
    <w:rsid w:val="438662F6"/>
    <w:rsid w:val="43883DCB"/>
    <w:rsid w:val="439036BC"/>
    <w:rsid w:val="439D5BC8"/>
    <w:rsid w:val="43A35B2F"/>
    <w:rsid w:val="43AD1969"/>
    <w:rsid w:val="43BA0370"/>
    <w:rsid w:val="43C457D0"/>
    <w:rsid w:val="43C97CF0"/>
    <w:rsid w:val="43D479CB"/>
    <w:rsid w:val="43F12E6A"/>
    <w:rsid w:val="44112619"/>
    <w:rsid w:val="44122E96"/>
    <w:rsid w:val="442E17BF"/>
    <w:rsid w:val="44335667"/>
    <w:rsid w:val="44363FD6"/>
    <w:rsid w:val="4441789E"/>
    <w:rsid w:val="44457EA8"/>
    <w:rsid w:val="44647F9D"/>
    <w:rsid w:val="446D6330"/>
    <w:rsid w:val="448728F0"/>
    <w:rsid w:val="449C0E20"/>
    <w:rsid w:val="44A34115"/>
    <w:rsid w:val="44BD1122"/>
    <w:rsid w:val="44F5619B"/>
    <w:rsid w:val="44F76939"/>
    <w:rsid w:val="450435DD"/>
    <w:rsid w:val="45082E03"/>
    <w:rsid w:val="451B3229"/>
    <w:rsid w:val="45297F1F"/>
    <w:rsid w:val="45301718"/>
    <w:rsid w:val="454377D5"/>
    <w:rsid w:val="45787AFE"/>
    <w:rsid w:val="45845B97"/>
    <w:rsid w:val="459470A9"/>
    <w:rsid w:val="45A40806"/>
    <w:rsid w:val="45A72422"/>
    <w:rsid w:val="45AF3CFF"/>
    <w:rsid w:val="45E243DE"/>
    <w:rsid w:val="45F4168D"/>
    <w:rsid w:val="460F0034"/>
    <w:rsid w:val="46100B0A"/>
    <w:rsid w:val="46132D66"/>
    <w:rsid w:val="46162803"/>
    <w:rsid w:val="462A143F"/>
    <w:rsid w:val="462D1487"/>
    <w:rsid w:val="463F0374"/>
    <w:rsid w:val="464C3A19"/>
    <w:rsid w:val="466E174D"/>
    <w:rsid w:val="467674BC"/>
    <w:rsid w:val="467A0E5A"/>
    <w:rsid w:val="467A62EC"/>
    <w:rsid w:val="46B35C3E"/>
    <w:rsid w:val="46C31E34"/>
    <w:rsid w:val="46C66325"/>
    <w:rsid w:val="46CF2501"/>
    <w:rsid w:val="46CF69CC"/>
    <w:rsid w:val="46D461B0"/>
    <w:rsid w:val="46EC275C"/>
    <w:rsid w:val="46ED7954"/>
    <w:rsid w:val="46EF3330"/>
    <w:rsid w:val="46F75C0D"/>
    <w:rsid w:val="46FE6039"/>
    <w:rsid w:val="470B04F6"/>
    <w:rsid w:val="472D5BEB"/>
    <w:rsid w:val="47472463"/>
    <w:rsid w:val="47485797"/>
    <w:rsid w:val="47812F2B"/>
    <w:rsid w:val="478F3BF6"/>
    <w:rsid w:val="47915D3E"/>
    <w:rsid w:val="47AB4BA2"/>
    <w:rsid w:val="47B8764F"/>
    <w:rsid w:val="47BB2239"/>
    <w:rsid w:val="47D37E93"/>
    <w:rsid w:val="47DA2A1C"/>
    <w:rsid w:val="47F816FA"/>
    <w:rsid w:val="480D2C1F"/>
    <w:rsid w:val="48355F35"/>
    <w:rsid w:val="484919E8"/>
    <w:rsid w:val="48506144"/>
    <w:rsid w:val="48515C16"/>
    <w:rsid w:val="4855100B"/>
    <w:rsid w:val="48552665"/>
    <w:rsid w:val="48661092"/>
    <w:rsid w:val="487C1293"/>
    <w:rsid w:val="488800F2"/>
    <w:rsid w:val="488D020D"/>
    <w:rsid w:val="48AF6B67"/>
    <w:rsid w:val="48D64602"/>
    <w:rsid w:val="490469C3"/>
    <w:rsid w:val="490A5006"/>
    <w:rsid w:val="490B3AF3"/>
    <w:rsid w:val="495042D6"/>
    <w:rsid w:val="495138C3"/>
    <w:rsid w:val="495F138F"/>
    <w:rsid w:val="496067F4"/>
    <w:rsid w:val="4962776B"/>
    <w:rsid w:val="49684314"/>
    <w:rsid w:val="496D539E"/>
    <w:rsid w:val="49701234"/>
    <w:rsid w:val="4977046A"/>
    <w:rsid w:val="49792B49"/>
    <w:rsid w:val="4986619E"/>
    <w:rsid w:val="49A16FAF"/>
    <w:rsid w:val="49A86142"/>
    <w:rsid w:val="49C83034"/>
    <w:rsid w:val="49D4225E"/>
    <w:rsid w:val="4A0B7227"/>
    <w:rsid w:val="4A242EAC"/>
    <w:rsid w:val="4A3C26E6"/>
    <w:rsid w:val="4A6203B5"/>
    <w:rsid w:val="4A703143"/>
    <w:rsid w:val="4A812BBC"/>
    <w:rsid w:val="4AB754A6"/>
    <w:rsid w:val="4ABD143C"/>
    <w:rsid w:val="4AC30071"/>
    <w:rsid w:val="4AC33F2F"/>
    <w:rsid w:val="4AC90787"/>
    <w:rsid w:val="4AFF1BEF"/>
    <w:rsid w:val="4B0430F2"/>
    <w:rsid w:val="4B08031B"/>
    <w:rsid w:val="4B155529"/>
    <w:rsid w:val="4B185030"/>
    <w:rsid w:val="4B21735A"/>
    <w:rsid w:val="4B290B95"/>
    <w:rsid w:val="4B301D05"/>
    <w:rsid w:val="4B5F5672"/>
    <w:rsid w:val="4B612F48"/>
    <w:rsid w:val="4B697C40"/>
    <w:rsid w:val="4B6A72C1"/>
    <w:rsid w:val="4B700D6B"/>
    <w:rsid w:val="4B7840F1"/>
    <w:rsid w:val="4B7F0CF0"/>
    <w:rsid w:val="4B82593E"/>
    <w:rsid w:val="4B9207F8"/>
    <w:rsid w:val="4BA20740"/>
    <w:rsid w:val="4BA27B89"/>
    <w:rsid w:val="4BB227EC"/>
    <w:rsid w:val="4BBC3405"/>
    <w:rsid w:val="4BC47678"/>
    <w:rsid w:val="4BD52661"/>
    <w:rsid w:val="4BEF5F9B"/>
    <w:rsid w:val="4BFA204A"/>
    <w:rsid w:val="4C02026E"/>
    <w:rsid w:val="4C033B4F"/>
    <w:rsid w:val="4C0B1003"/>
    <w:rsid w:val="4C184E4F"/>
    <w:rsid w:val="4C186570"/>
    <w:rsid w:val="4C356C0E"/>
    <w:rsid w:val="4C4338F9"/>
    <w:rsid w:val="4C4E6F58"/>
    <w:rsid w:val="4C535A3F"/>
    <w:rsid w:val="4C551F47"/>
    <w:rsid w:val="4C60721C"/>
    <w:rsid w:val="4C63322C"/>
    <w:rsid w:val="4C693AFA"/>
    <w:rsid w:val="4C6B29E6"/>
    <w:rsid w:val="4C7034BA"/>
    <w:rsid w:val="4C713176"/>
    <w:rsid w:val="4C7E1797"/>
    <w:rsid w:val="4C8C56BF"/>
    <w:rsid w:val="4C9A1CFF"/>
    <w:rsid w:val="4CAE11CC"/>
    <w:rsid w:val="4CC71F4A"/>
    <w:rsid w:val="4CC779B9"/>
    <w:rsid w:val="4CD0310C"/>
    <w:rsid w:val="4CDC0736"/>
    <w:rsid w:val="4CE435C9"/>
    <w:rsid w:val="4CEB0867"/>
    <w:rsid w:val="4CEF1F71"/>
    <w:rsid w:val="4D212A4C"/>
    <w:rsid w:val="4D520991"/>
    <w:rsid w:val="4D5D1096"/>
    <w:rsid w:val="4D624853"/>
    <w:rsid w:val="4D6409D4"/>
    <w:rsid w:val="4D8C228E"/>
    <w:rsid w:val="4D9046DE"/>
    <w:rsid w:val="4DA10902"/>
    <w:rsid w:val="4DB0198D"/>
    <w:rsid w:val="4DC75996"/>
    <w:rsid w:val="4DD6262A"/>
    <w:rsid w:val="4DDD15F2"/>
    <w:rsid w:val="4DE16F1F"/>
    <w:rsid w:val="4DE43C6A"/>
    <w:rsid w:val="4DEB5CB0"/>
    <w:rsid w:val="4DED173E"/>
    <w:rsid w:val="4DFB5BFB"/>
    <w:rsid w:val="4DFD0829"/>
    <w:rsid w:val="4E03299D"/>
    <w:rsid w:val="4E040671"/>
    <w:rsid w:val="4E117975"/>
    <w:rsid w:val="4E160EEB"/>
    <w:rsid w:val="4E2327D4"/>
    <w:rsid w:val="4E2D72E8"/>
    <w:rsid w:val="4E2D7A4A"/>
    <w:rsid w:val="4E311C58"/>
    <w:rsid w:val="4E440366"/>
    <w:rsid w:val="4E4705E8"/>
    <w:rsid w:val="4E601498"/>
    <w:rsid w:val="4E8524BD"/>
    <w:rsid w:val="4E8B3D21"/>
    <w:rsid w:val="4E9E5389"/>
    <w:rsid w:val="4ED2637E"/>
    <w:rsid w:val="4EEB6B6D"/>
    <w:rsid w:val="4EEF2CEE"/>
    <w:rsid w:val="4EF03B63"/>
    <w:rsid w:val="4EF270DC"/>
    <w:rsid w:val="4EF3406F"/>
    <w:rsid w:val="4F0E5F77"/>
    <w:rsid w:val="4F1B28DA"/>
    <w:rsid w:val="4F1E77AD"/>
    <w:rsid w:val="4F2D1492"/>
    <w:rsid w:val="4F444574"/>
    <w:rsid w:val="4F457D08"/>
    <w:rsid w:val="4F47300A"/>
    <w:rsid w:val="4F4C2EDF"/>
    <w:rsid w:val="4F5B3A1C"/>
    <w:rsid w:val="4F6C3EA9"/>
    <w:rsid w:val="4F9A743E"/>
    <w:rsid w:val="4FAC0C95"/>
    <w:rsid w:val="4FDA16D2"/>
    <w:rsid w:val="4FF85482"/>
    <w:rsid w:val="501630A7"/>
    <w:rsid w:val="50344CFF"/>
    <w:rsid w:val="50366C96"/>
    <w:rsid w:val="50434804"/>
    <w:rsid w:val="50692412"/>
    <w:rsid w:val="506D1351"/>
    <w:rsid w:val="508301D9"/>
    <w:rsid w:val="50860CF7"/>
    <w:rsid w:val="508A2AB9"/>
    <w:rsid w:val="50935ABD"/>
    <w:rsid w:val="50C01397"/>
    <w:rsid w:val="50D80C84"/>
    <w:rsid w:val="50E76987"/>
    <w:rsid w:val="50EF5094"/>
    <w:rsid w:val="50F2496F"/>
    <w:rsid w:val="511D28BE"/>
    <w:rsid w:val="512354C1"/>
    <w:rsid w:val="51242332"/>
    <w:rsid w:val="51386665"/>
    <w:rsid w:val="51413FC7"/>
    <w:rsid w:val="51462C44"/>
    <w:rsid w:val="51762BBB"/>
    <w:rsid w:val="51787A6E"/>
    <w:rsid w:val="517D51E8"/>
    <w:rsid w:val="51821778"/>
    <w:rsid w:val="5186772D"/>
    <w:rsid w:val="518D32DF"/>
    <w:rsid w:val="51AE47B8"/>
    <w:rsid w:val="51AE534B"/>
    <w:rsid w:val="51BA0A9B"/>
    <w:rsid w:val="51CA4FE0"/>
    <w:rsid w:val="51D03740"/>
    <w:rsid w:val="521477AE"/>
    <w:rsid w:val="52247505"/>
    <w:rsid w:val="522F4944"/>
    <w:rsid w:val="52314C52"/>
    <w:rsid w:val="523501C2"/>
    <w:rsid w:val="523574E7"/>
    <w:rsid w:val="5268067D"/>
    <w:rsid w:val="527313F1"/>
    <w:rsid w:val="527E074E"/>
    <w:rsid w:val="52B43E08"/>
    <w:rsid w:val="52BD5DE8"/>
    <w:rsid w:val="52C2136B"/>
    <w:rsid w:val="52C22519"/>
    <w:rsid w:val="52D30344"/>
    <w:rsid w:val="52D46D9A"/>
    <w:rsid w:val="52D904FB"/>
    <w:rsid w:val="52EC717E"/>
    <w:rsid w:val="52FE7274"/>
    <w:rsid w:val="530F46B1"/>
    <w:rsid w:val="531204D8"/>
    <w:rsid w:val="531B22BE"/>
    <w:rsid w:val="5332500B"/>
    <w:rsid w:val="533348E1"/>
    <w:rsid w:val="53461DA3"/>
    <w:rsid w:val="53633701"/>
    <w:rsid w:val="53827A3D"/>
    <w:rsid w:val="53893FA0"/>
    <w:rsid w:val="538A760A"/>
    <w:rsid w:val="539F6C58"/>
    <w:rsid w:val="53A87727"/>
    <w:rsid w:val="53BD5E25"/>
    <w:rsid w:val="53C0436A"/>
    <w:rsid w:val="53C40DF0"/>
    <w:rsid w:val="53D201BB"/>
    <w:rsid w:val="53DA64F2"/>
    <w:rsid w:val="54035F7F"/>
    <w:rsid w:val="54062D0E"/>
    <w:rsid w:val="540D1BEE"/>
    <w:rsid w:val="541F76E8"/>
    <w:rsid w:val="542919A7"/>
    <w:rsid w:val="542C6422"/>
    <w:rsid w:val="543B06E8"/>
    <w:rsid w:val="5443079B"/>
    <w:rsid w:val="54457C33"/>
    <w:rsid w:val="54476235"/>
    <w:rsid w:val="5457716F"/>
    <w:rsid w:val="545F5ADB"/>
    <w:rsid w:val="54646D04"/>
    <w:rsid w:val="54CA13DC"/>
    <w:rsid w:val="54CF304F"/>
    <w:rsid w:val="54E73996"/>
    <w:rsid w:val="551608F5"/>
    <w:rsid w:val="55213A60"/>
    <w:rsid w:val="55285236"/>
    <w:rsid w:val="553137D0"/>
    <w:rsid w:val="553B5C7D"/>
    <w:rsid w:val="554D6319"/>
    <w:rsid w:val="554E4F93"/>
    <w:rsid w:val="557F18D4"/>
    <w:rsid w:val="55804EE8"/>
    <w:rsid w:val="55BA52F8"/>
    <w:rsid w:val="55BD611D"/>
    <w:rsid w:val="55CA0FFC"/>
    <w:rsid w:val="55CC208A"/>
    <w:rsid w:val="55D13617"/>
    <w:rsid w:val="55E8020C"/>
    <w:rsid w:val="55ED753A"/>
    <w:rsid w:val="56050349"/>
    <w:rsid w:val="56182571"/>
    <w:rsid w:val="562E2F5F"/>
    <w:rsid w:val="56511C36"/>
    <w:rsid w:val="56773BF8"/>
    <w:rsid w:val="569972B8"/>
    <w:rsid w:val="56B14DB6"/>
    <w:rsid w:val="56B6710D"/>
    <w:rsid w:val="56DD2D7A"/>
    <w:rsid w:val="56F54047"/>
    <w:rsid w:val="570B1C01"/>
    <w:rsid w:val="5720482A"/>
    <w:rsid w:val="57467C6D"/>
    <w:rsid w:val="57542234"/>
    <w:rsid w:val="57544BF7"/>
    <w:rsid w:val="575754F0"/>
    <w:rsid w:val="575A08CC"/>
    <w:rsid w:val="575A6A1A"/>
    <w:rsid w:val="575C657E"/>
    <w:rsid w:val="575F5145"/>
    <w:rsid w:val="57664BB0"/>
    <w:rsid w:val="5797131D"/>
    <w:rsid w:val="57A45D3D"/>
    <w:rsid w:val="57B873B1"/>
    <w:rsid w:val="57E15ADF"/>
    <w:rsid w:val="583D653E"/>
    <w:rsid w:val="583E68D6"/>
    <w:rsid w:val="58581F53"/>
    <w:rsid w:val="589A79DC"/>
    <w:rsid w:val="58B6446E"/>
    <w:rsid w:val="58B81F66"/>
    <w:rsid w:val="58BC231D"/>
    <w:rsid w:val="58E45A30"/>
    <w:rsid w:val="58FB393F"/>
    <w:rsid w:val="58FF6B80"/>
    <w:rsid w:val="590363A8"/>
    <w:rsid w:val="591170A5"/>
    <w:rsid w:val="591640C3"/>
    <w:rsid w:val="59177067"/>
    <w:rsid w:val="592E00E2"/>
    <w:rsid w:val="593E18A5"/>
    <w:rsid w:val="59452975"/>
    <w:rsid w:val="596D71AC"/>
    <w:rsid w:val="59713185"/>
    <w:rsid w:val="59784743"/>
    <w:rsid w:val="59886EE4"/>
    <w:rsid w:val="598B1E35"/>
    <w:rsid w:val="5995013C"/>
    <w:rsid w:val="59BD12AE"/>
    <w:rsid w:val="59BD150F"/>
    <w:rsid w:val="59D0295C"/>
    <w:rsid w:val="59E006E2"/>
    <w:rsid w:val="59E476BC"/>
    <w:rsid w:val="59FA6B80"/>
    <w:rsid w:val="59FD0571"/>
    <w:rsid w:val="5A0E2F65"/>
    <w:rsid w:val="5A114393"/>
    <w:rsid w:val="5A174C60"/>
    <w:rsid w:val="5A3D75D6"/>
    <w:rsid w:val="5A445492"/>
    <w:rsid w:val="5A504000"/>
    <w:rsid w:val="5A52161D"/>
    <w:rsid w:val="5A6C01DD"/>
    <w:rsid w:val="5A770DDD"/>
    <w:rsid w:val="5A7A408B"/>
    <w:rsid w:val="5A7C1839"/>
    <w:rsid w:val="5A81663C"/>
    <w:rsid w:val="5A8E094F"/>
    <w:rsid w:val="5AA22642"/>
    <w:rsid w:val="5AB539CD"/>
    <w:rsid w:val="5AB70149"/>
    <w:rsid w:val="5AB706A3"/>
    <w:rsid w:val="5ABB067C"/>
    <w:rsid w:val="5ACD6E49"/>
    <w:rsid w:val="5AE47C24"/>
    <w:rsid w:val="5AED2FC7"/>
    <w:rsid w:val="5AFD738C"/>
    <w:rsid w:val="5B102949"/>
    <w:rsid w:val="5B1A3608"/>
    <w:rsid w:val="5B210641"/>
    <w:rsid w:val="5B2D61CF"/>
    <w:rsid w:val="5B33390D"/>
    <w:rsid w:val="5B362FD1"/>
    <w:rsid w:val="5B3D6F9B"/>
    <w:rsid w:val="5B444B6F"/>
    <w:rsid w:val="5B4C6E0A"/>
    <w:rsid w:val="5B544A04"/>
    <w:rsid w:val="5B823C40"/>
    <w:rsid w:val="5B8A5CEA"/>
    <w:rsid w:val="5B944F5D"/>
    <w:rsid w:val="5B9920AA"/>
    <w:rsid w:val="5BB00F85"/>
    <w:rsid w:val="5BB54EB2"/>
    <w:rsid w:val="5BC35505"/>
    <w:rsid w:val="5BC72E46"/>
    <w:rsid w:val="5BC96021"/>
    <w:rsid w:val="5BCC4BE6"/>
    <w:rsid w:val="5BE23B58"/>
    <w:rsid w:val="5C2F128A"/>
    <w:rsid w:val="5C392C25"/>
    <w:rsid w:val="5C3C15D1"/>
    <w:rsid w:val="5C3C47D5"/>
    <w:rsid w:val="5C4160D0"/>
    <w:rsid w:val="5C4A1E38"/>
    <w:rsid w:val="5C5049A7"/>
    <w:rsid w:val="5C761E8F"/>
    <w:rsid w:val="5C7C309B"/>
    <w:rsid w:val="5C822DA6"/>
    <w:rsid w:val="5C9B55CE"/>
    <w:rsid w:val="5CAC2787"/>
    <w:rsid w:val="5CBF7E52"/>
    <w:rsid w:val="5CC52D65"/>
    <w:rsid w:val="5CD06C71"/>
    <w:rsid w:val="5CD2733A"/>
    <w:rsid w:val="5CE07EDE"/>
    <w:rsid w:val="5CEA6275"/>
    <w:rsid w:val="5CEC4A47"/>
    <w:rsid w:val="5D060F8C"/>
    <w:rsid w:val="5D10222B"/>
    <w:rsid w:val="5D1B11CC"/>
    <w:rsid w:val="5D407A54"/>
    <w:rsid w:val="5D646A0F"/>
    <w:rsid w:val="5D770B36"/>
    <w:rsid w:val="5D80563A"/>
    <w:rsid w:val="5D842E37"/>
    <w:rsid w:val="5D9407D9"/>
    <w:rsid w:val="5D9B45B2"/>
    <w:rsid w:val="5DA07FA4"/>
    <w:rsid w:val="5DC93941"/>
    <w:rsid w:val="5DD4314D"/>
    <w:rsid w:val="5DDB179E"/>
    <w:rsid w:val="5DDB6408"/>
    <w:rsid w:val="5DE8188F"/>
    <w:rsid w:val="5DF12A2A"/>
    <w:rsid w:val="5DF86B55"/>
    <w:rsid w:val="5DFB7979"/>
    <w:rsid w:val="5E083BB1"/>
    <w:rsid w:val="5E0E431B"/>
    <w:rsid w:val="5E1524A3"/>
    <w:rsid w:val="5E221F57"/>
    <w:rsid w:val="5E3D033E"/>
    <w:rsid w:val="5E3F0AA0"/>
    <w:rsid w:val="5E4126EE"/>
    <w:rsid w:val="5E487902"/>
    <w:rsid w:val="5E4A55F9"/>
    <w:rsid w:val="5E8734CF"/>
    <w:rsid w:val="5E9111E8"/>
    <w:rsid w:val="5E932910"/>
    <w:rsid w:val="5EB5073F"/>
    <w:rsid w:val="5EB51FA0"/>
    <w:rsid w:val="5EB81871"/>
    <w:rsid w:val="5EC00B0E"/>
    <w:rsid w:val="5ED151BE"/>
    <w:rsid w:val="5ED70FD4"/>
    <w:rsid w:val="5EE357CD"/>
    <w:rsid w:val="5EEF6E3C"/>
    <w:rsid w:val="5F0A3E82"/>
    <w:rsid w:val="5F252E0F"/>
    <w:rsid w:val="5F3543AA"/>
    <w:rsid w:val="5F3C4B9C"/>
    <w:rsid w:val="5F3C53F1"/>
    <w:rsid w:val="5F452A22"/>
    <w:rsid w:val="5F5E1115"/>
    <w:rsid w:val="5F671DA7"/>
    <w:rsid w:val="5F8122C8"/>
    <w:rsid w:val="5F834771"/>
    <w:rsid w:val="5F890BC4"/>
    <w:rsid w:val="5FA122C0"/>
    <w:rsid w:val="5FA37967"/>
    <w:rsid w:val="5FC04204"/>
    <w:rsid w:val="5FF261C5"/>
    <w:rsid w:val="5FFD5990"/>
    <w:rsid w:val="60012E9D"/>
    <w:rsid w:val="6011568B"/>
    <w:rsid w:val="601470A7"/>
    <w:rsid w:val="60232D94"/>
    <w:rsid w:val="60326AB9"/>
    <w:rsid w:val="60372028"/>
    <w:rsid w:val="6047606D"/>
    <w:rsid w:val="60480DAD"/>
    <w:rsid w:val="60493182"/>
    <w:rsid w:val="60645BBF"/>
    <w:rsid w:val="609F21D6"/>
    <w:rsid w:val="60A002B7"/>
    <w:rsid w:val="60B518E0"/>
    <w:rsid w:val="60D02150"/>
    <w:rsid w:val="60D34FCE"/>
    <w:rsid w:val="60E8616D"/>
    <w:rsid w:val="60FA0216"/>
    <w:rsid w:val="61034B7C"/>
    <w:rsid w:val="61106A6F"/>
    <w:rsid w:val="611A11F6"/>
    <w:rsid w:val="61221211"/>
    <w:rsid w:val="612562FE"/>
    <w:rsid w:val="612C0BE1"/>
    <w:rsid w:val="613B60C7"/>
    <w:rsid w:val="614436CE"/>
    <w:rsid w:val="61474112"/>
    <w:rsid w:val="614A6E84"/>
    <w:rsid w:val="61642BF6"/>
    <w:rsid w:val="616612AB"/>
    <w:rsid w:val="61706FC9"/>
    <w:rsid w:val="617F4B99"/>
    <w:rsid w:val="61854E4B"/>
    <w:rsid w:val="61904CD1"/>
    <w:rsid w:val="61BC430D"/>
    <w:rsid w:val="61C55EE8"/>
    <w:rsid w:val="61DA6944"/>
    <w:rsid w:val="61DC7B17"/>
    <w:rsid w:val="6219470D"/>
    <w:rsid w:val="62511630"/>
    <w:rsid w:val="625626DB"/>
    <w:rsid w:val="625B1672"/>
    <w:rsid w:val="626D08DF"/>
    <w:rsid w:val="62855737"/>
    <w:rsid w:val="6297466B"/>
    <w:rsid w:val="62AE50EB"/>
    <w:rsid w:val="62BD1EF3"/>
    <w:rsid w:val="62C01D64"/>
    <w:rsid w:val="62D939C9"/>
    <w:rsid w:val="62DC2BCD"/>
    <w:rsid w:val="62E5386B"/>
    <w:rsid w:val="62EC4E73"/>
    <w:rsid w:val="62F81D55"/>
    <w:rsid w:val="63016373"/>
    <w:rsid w:val="63412870"/>
    <w:rsid w:val="63447084"/>
    <w:rsid w:val="6349591D"/>
    <w:rsid w:val="63610A92"/>
    <w:rsid w:val="63703EE6"/>
    <w:rsid w:val="63814BFA"/>
    <w:rsid w:val="63AA28FE"/>
    <w:rsid w:val="63B819E4"/>
    <w:rsid w:val="63B913A5"/>
    <w:rsid w:val="63DB22ED"/>
    <w:rsid w:val="63DD38EC"/>
    <w:rsid w:val="63E14D18"/>
    <w:rsid w:val="63E51589"/>
    <w:rsid w:val="63ED6000"/>
    <w:rsid w:val="63F45CE0"/>
    <w:rsid w:val="64033DFC"/>
    <w:rsid w:val="642904EE"/>
    <w:rsid w:val="64434D73"/>
    <w:rsid w:val="64546E6E"/>
    <w:rsid w:val="645F3956"/>
    <w:rsid w:val="64770B28"/>
    <w:rsid w:val="648078C8"/>
    <w:rsid w:val="6483137D"/>
    <w:rsid w:val="64861204"/>
    <w:rsid w:val="6487764B"/>
    <w:rsid w:val="64942BD4"/>
    <w:rsid w:val="64945427"/>
    <w:rsid w:val="64E31653"/>
    <w:rsid w:val="64E513FA"/>
    <w:rsid w:val="64E61C04"/>
    <w:rsid w:val="64ED4D3F"/>
    <w:rsid w:val="64EE0ECA"/>
    <w:rsid w:val="64F54843"/>
    <w:rsid w:val="65027F72"/>
    <w:rsid w:val="651B419C"/>
    <w:rsid w:val="65267ACB"/>
    <w:rsid w:val="6532442E"/>
    <w:rsid w:val="654332B4"/>
    <w:rsid w:val="65440CFA"/>
    <w:rsid w:val="65550491"/>
    <w:rsid w:val="655B4F2D"/>
    <w:rsid w:val="655B5992"/>
    <w:rsid w:val="65641222"/>
    <w:rsid w:val="65692CA2"/>
    <w:rsid w:val="656F08E9"/>
    <w:rsid w:val="657A4675"/>
    <w:rsid w:val="657B6948"/>
    <w:rsid w:val="658077A4"/>
    <w:rsid w:val="658A5524"/>
    <w:rsid w:val="65A40061"/>
    <w:rsid w:val="65A55E4F"/>
    <w:rsid w:val="65AE0BF6"/>
    <w:rsid w:val="65B41DA5"/>
    <w:rsid w:val="65B739C4"/>
    <w:rsid w:val="65C64D95"/>
    <w:rsid w:val="65E8558D"/>
    <w:rsid w:val="65F54BB1"/>
    <w:rsid w:val="65FF18A8"/>
    <w:rsid w:val="660D5433"/>
    <w:rsid w:val="660F727A"/>
    <w:rsid w:val="661765E3"/>
    <w:rsid w:val="66391F4C"/>
    <w:rsid w:val="66563DBE"/>
    <w:rsid w:val="66662219"/>
    <w:rsid w:val="666E00C4"/>
    <w:rsid w:val="66817729"/>
    <w:rsid w:val="668A586C"/>
    <w:rsid w:val="66A660B7"/>
    <w:rsid w:val="66A8209F"/>
    <w:rsid w:val="66AA38CA"/>
    <w:rsid w:val="66C65D5A"/>
    <w:rsid w:val="66C955C4"/>
    <w:rsid w:val="66CD1348"/>
    <w:rsid w:val="66DB0075"/>
    <w:rsid w:val="66F25337"/>
    <w:rsid w:val="670F6E09"/>
    <w:rsid w:val="67142D90"/>
    <w:rsid w:val="67343F91"/>
    <w:rsid w:val="673769FC"/>
    <w:rsid w:val="6748487B"/>
    <w:rsid w:val="675D4782"/>
    <w:rsid w:val="676A3CBD"/>
    <w:rsid w:val="67725F73"/>
    <w:rsid w:val="677A5768"/>
    <w:rsid w:val="67A00D65"/>
    <w:rsid w:val="67A52BD7"/>
    <w:rsid w:val="67A717DE"/>
    <w:rsid w:val="67BD4977"/>
    <w:rsid w:val="67E449E9"/>
    <w:rsid w:val="67ED1C74"/>
    <w:rsid w:val="67F77C74"/>
    <w:rsid w:val="680440DE"/>
    <w:rsid w:val="681B17F1"/>
    <w:rsid w:val="681B7114"/>
    <w:rsid w:val="68257256"/>
    <w:rsid w:val="684223B1"/>
    <w:rsid w:val="68423E34"/>
    <w:rsid w:val="685C7590"/>
    <w:rsid w:val="686A3D68"/>
    <w:rsid w:val="688C3C3B"/>
    <w:rsid w:val="68A30FB1"/>
    <w:rsid w:val="68A40186"/>
    <w:rsid w:val="68A56794"/>
    <w:rsid w:val="68B11D19"/>
    <w:rsid w:val="68DA2D34"/>
    <w:rsid w:val="68DF35D9"/>
    <w:rsid w:val="68E656B9"/>
    <w:rsid w:val="69062F16"/>
    <w:rsid w:val="691B7737"/>
    <w:rsid w:val="692461CB"/>
    <w:rsid w:val="693332BD"/>
    <w:rsid w:val="69337044"/>
    <w:rsid w:val="694262FE"/>
    <w:rsid w:val="695753DD"/>
    <w:rsid w:val="69787FBF"/>
    <w:rsid w:val="698312AC"/>
    <w:rsid w:val="69885E67"/>
    <w:rsid w:val="698C1339"/>
    <w:rsid w:val="698C2A74"/>
    <w:rsid w:val="698C77F7"/>
    <w:rsid w:val="698F03A5"/>
    <w:rsid w:val="69A64AAA"/>
    <w:rsid w:val="69AE437C"/>
    <w:rsid w:val="69B45F41"/>
    <w:rsid w:val="69BB310E"/>
    <w:rsid w:val="69F70BEF"/>
    <w:rsid w:val="6A0C520E"/>
    <w:rsid w:val="6A1E2BD5"/>
    <w:rsid w:val="6A2C1D76"/>
    <w:rsid w:val="6A3F48AF"/>
    <w:rsid w:val="6A410C7E"/>
    <w:rsid w:val="6A8623D2"/>
    <w:rsid w:val="6A90699E"/>
    <w:rsid w:val="6A990752"/>
    <w:rsid w:val="6AAD746A"/>
    <w:rsid w:val="6AB86EA3"/>
    <w:rsid w:val="6ABC7309"/>
    <w:rsid w:val="6AC47407"/>
    <w:rsid w:val="6AD47B88"/>
    <w:rsid w:val="6AD53BAB"/>
    <w:rsid w:val="6AE27134"/>
    <w:rsid w:val="6B225712"/>
    <w:rsid w:val="6B22725F"/>
    <w:rsid w:val="6B2748B1"/>
    <w:rsid w:val="6B383783"/>
    <w:rsid w:val="6B3C21FF"/>
    <w:rsid w:val="6B476C7C"/>
    <w:rsid w:val="6B4E55A9"/>
    <w:rsid w:val="6B54472C"/>
    <w:rsid w:val="6B61675A"/>
    <w:rsid w:val="6B6D6D93"/>
    <w:rsid w:val="6B6F31DD"/>
    <w:rsid w:val="6B8136A9"/>
    <w:rsid w:val="6B84755D"/>
    <w:rsid w:val="6B9C6E70"/>
    <w:rsid w:val="6BA84A5D"/>
    <w:rsid w:val="6BAD778B"/>
    <w:rsid w:val="6BBC05AF"/>
    <w:rsid w:val="6BBD1B17"/>
    <w:rsid w:val="6BC369B9"/>
    <w:rsid w:val="6BCB00FA"/>
    <w:rsid w:val="6BDB42F0"/>
    <w:rsid w:val="6BF438BD"/>
    <w:rsid w:val="6BFA5669"/>
    <w:rsid w:val="6C23609B"/>
    <w:rsid w:val="6C3774B9"/>
    <w:rsid w:val="6C5A316F"/>
    <w:rsid w:val="6C651187"/>
    <w:rsid w:val="6C6D4706"/>
    <w:rsid w:val="6C700162"/>
    <w:rsid w:val="6C745D89"/>
    <w:rsid w:val="6C7D30DD"/>
    <w:rsid w:val="6C8C46DD"/>
    <w:rsid w:val="6C907B25"/>
    <w:rsid w:val="6C9A56E0"/>
    <w:rsid w:val="6CB77470"/>
    <w:rsid w:val="6CB811FA"/>
    <w:rsid w:val="6CC6265A"/>
    <w:rsid w:val="6CC973D9"/>
    <w:rsid w:val="6CCC3711"/>
    <w:rsid w:val="6CD209BA"/>
    <w:rsid w:val="6D016370"/>
    <w:rsid w:val="6D04214F"/>
    <w:rsid w:val="6D417045"/>
    <w:rsid w:val="6D426358"/>
    <w:rsid w:val="6D5048E2"/>
    <w:rsid w:val="6D5D7274"/>
    <w:rsid w:val="6D6442D1"/>
    <w:rsid w:val="6D762BA9"/>
    <w:rsid w:val="6D77332B"/>
    <w:rsid w:val="6DA56CAA"/>
    <w:rsid w:val="6DAC2395"/>
    <w:rsid w:val="6DB37B00"/>
    <w:rsid w:val="6DBF12A8"/>
    <w:rsid w:val="6DC22BDE"/>
    <w:rsid w:val="6DC84549"/>
    <w:rsid w:val="6DE977FB"/>
    <w:rsid w:val="6DEA75A7"/>
    <w:rsid w:val="6DEC55BF"/>
    <w:rsid w:val="6DEC7F8C"/>
    <w:rsid w:val="6DF34D6A"/>
    <w:rsid w:val="6DFC3EC2"/>
    <w:rsid w:val="6E276BF6"/>
    <w:rsid w:val="6E710A6C"/>
    <w:rsid w:val="6E974EA8"/>
    <w:rsid w:val="6E977157"/>
    <w:rsid w:val="6E9F4EF4"/>
    <w:rsid w:val="6EA40400"/>
    <w:rsid w:val="6EA47CCC"/>
    <w:rsid w:val="6EDC68CD"/>
    <w:rsid w:val="6EE82682"/>
    <w:rsid w:val="6F0A6E2C"/>
    <w:rsid w:val="6F0E6B0E"/>
    <w:rsid w:val="6F1261D4"/>
    <w:rsid w:val="6F2200C6"/>
    <w:rsid w:val="6F253A54"/>
    <w:rsid w:val="6F2A04BB"/>
    <w:rsid w:val="6F691900"/>
    <w:rsid w:val="6F6B2314"/>
    <w:rsid w:val="6F6B69F3"/>
    <w:rsid w:val="6F704688"/>
    <w:rsid w:val="6F831271"/>
    <w:rsid w:val="6F8E0E87"/>
    <w:rsid w:val="6F984E61"/>
    <w:rsid w:val="6FAA47E4"/>
    <w:rsid w:val="6FAD4339"/>
    <w:rsid w:val="6FAD6E96"/>
    <w:rsid w:val="6FC559DF"/>
    <w:rsid w:val="6FE93CE8"/>
    <w:rsid w:val="6FF03999"/>
    <w:rsid w:val="6FF72CB6"/>
    <w:rsid w:val="6FFC1D42"/>
    <w:rsid w:val="70075C63"/>
    <w:rsid w:val="70167ABC"/>
    <w:rsid w:val="70186DC1"/>
    <w:rsid w:val="701B2087"/>
    <w:rsid w:val="70334BD1"/>
    <w:rsid w:val="703419E6"/>
    <w:rsid w:val="703D18E0"/>
    <w:rsid w:val="704E5E1B"/>
    <w:rsid w:val="7064055D"/>
    <w:rsid w:val="707A338A"/>
    <w:rsid w:val="707B2AD8"/>
    <w:rsid w:val="707B4A5D"/>
    <w:rsid w:val="70860455"/>
    <w:rsid w:val="7086373B"/>
    <w:rsid w:val="708B4846"/>
    <w:rsid w:val="7091438C"/>
    <w:rsid w:val="70BF54EE"/>
    <w:rsid w:val="70BF64E4"/>
    <w:rsid w:val="70CD6EBF"/>
    <w:rsid w:val="70EF7DEF"/>
    <w:rsid w:val="70F95B6C"/>
    <w:rsid w:val="710269E2"/>
    <w:rsid w:val="711C6629"/>
    <w:rsid w:val="711F1937"/>
    <w:rsid w:val="712F521B"/>
    <w:rsid w:val="714370F6"/>
    <w:rsid w:val="71545B56"/>
    <w:rsid w:val="71806886"/>
    <w:rsid w:val="71875838"/>
    <w:rsid w:val="71883D59"/>
    <w:rsid w:val="718B689C"/>
    <w:rsid w:val="718D6F0C"/>
    <w:rsid w:val="71980104"/>
    <w:rsid w:val="71A809DB"/>
    <w:rsid w:val="71B11E20"/>
    <w:rsid w:val="71B61086"/>
    <w:rsid w:val="71E60A7F"/>
    <w:rsid w:val="71EA10DB"/>
    <w:rsid w:val="71F251AF"/>
    <w:rsid w:val="71FC35D9"/>
    <w:rsid w:val="71FE6F60"/>
    <w:rsid w:val="72046167"/>
    <w:rsid w:val="7207694D"/>
    <w:rsid w:val="720E0003"/>
    <w:rsid w:val="720F0500"/>
    <w:rsid w:val="7216764A"/>
    <w:rsid w:val="72223029"/>
    <w:rsid w:val="722431B7"/>
    <w:rsid w:val="722762C2"/>
    <w:rsid w:val="722E17D1"/>
    <w:rsid w:val="72301643"/>
    <w:rsid w:val="72480F44"/>
    <w:rsid w:val="7253768D"/>
    <w:rsid w:val="725D622F"/>
    <w:rsid w:val="725E40D9"/>
    <w:rsid w:val="727675C2"/>
    <w:rsid w:val="72AA3BDE"/>
    <w:rsid w:val="72B847D9"/>
    <w:rsid w:val="72BE0A10"/>
    <w:rsid w:val="72C316C5"/>
    <w:rsid w:val="72C81347"/>
    <w:rsid w:val="72DF14ED"/>
    <w:rsid w:val="72E47BAE"/>
    <w:rsid w:val="72ED343A"/>
    <w:rsid w:val="72F07671"/>
    <w:rsid w:val="73022AA8"/>
    <w:rsid w:val="7312594E"/>
    <w:rsid w:val="73261F0C"/>
    <w:rsid w:val="73293244"/>
    <w:rsid w:val="7352441A"/>
    <w:rsid w:val="736A017A"/>
    <w:rsid w:val="73763D54"/>
    <w:rsid w:val="738549F4"/>
    <w:rsid w:val="73B33628"/>
    <w:rsid w:val="73B80A1A"/>
    <w:rsid w:val="73D03C32"/>
    <w:rsid w:val="74032A20"/>
    <w:rsid w:val="741E370D"/>
    <w:rsid w:val="7428545D"/>
    <w:rsid w:val="742A33AC"/>
    <w:rsid w:val="742E2CA5"/>
    <w:rsid w:val="744A701D"/>
    <w:rsid w:val="744C6B51"/>
    <w:rsid w:val="744D3B56"/>
    <w:rsid w:val="74553955"/>
    <w:rsid w:val="7460565D"/>
    <w:rsid w:val="746E5FDD"/>
    <w:rsid w:val="747B49D9"/>
    <w:rsid w:val="74893D54"/>
    <w:rsid w:val="748C56AC"/>
    <w:rsid w:val="748D5693"/>
    <w:rsid w:val="74B07703"/>
    <w:rsid w:val="74B11C58"/>
    <w:rsid w:val="74B413F7"/>
    <w:rsid w:val="74BA42CA"/>
    <w:rsid w:val="74C16384"/>
    <w:rsid w:val="74CC1AB7"/>
    <w:rsid w:val="74ED64C5"/>
    <w:rsid w:val="75147D97"/>
    <w:rsid w:val="751C18D9"/>
    <w:rsid w:val="753E0629"/>
    <w:rsid w:val="754D58B0"/>
    <w:rsid w:val="755059BD"/>
    <w:rsid w:val="75680A6A"/>
    <w:rsid w:val="759F22A4"/>
    <w:rsid w:val="75A015BD"/>
    <w:rsid w:val="75B64BA0"/>
    <w:rsid w:val="75B7089E"/>
    <w:rsid w:val="75C011E5"/>
    <w:rsid w:val="75C21446"/>
    <w:rsid w:val="75C32299"/>
    <w:rsid w:val="75CA432B"/>
    <w:rsid w:val="75D0122C"/>
    <w:rsid w:val="75DE7D54"/>
    <w:rsid w:val="75E05852"/>
    <w:rsid w:val="75E476AE"/>
    <w:rsid w:val="76020E01"/>
    <w:rsid w:val="76025700"/>
    <w:rsid w:val="761F0BE8"/>
    <w:rsid w:val="762638EF"/>
    <w:rsid w:val="76391FF8"/>
    <w:rsid w:val="765A586B"/>
    <w:rsid w:val="767C2FAA"/>
    <w:rsid w:val="767D6284"/>
    <w:rsid w:val="76865BAA"/>
    <w:rsid w:val="76874B52"/>
    <w:rsid w:val="76901914"/>
    <w:rsid w:val="76AD6F4F"/>
    <w:rsid w:val="76BA6B81"/>
    <w:rsid w:val="76BE53FC"/>
    <w:rsid w:val="76E218A9"/>
    <w:rsid w:val="76E756C1"/>
    <w:rsid w:val="76F2185A"/>
    <w:rsid w:val="76F83C76"/>
    <w:rsid w:val="76FB5C4E"/>
    <w:rsid w:val="76FC34BD"/>
    <w:rsid w:val="770531F3"/>
    <w:rsid w:val="77077784"/>
    <w:rsid w:val="771D65E1"/>
    <w:rsid w:val="771F4550"/>
    <w:rsid w:val="77271398"/>
    <w:rsid w:val="77275D42"/>
    <w:rsid w:val="77311AF6"/>
    <w:rsid w:val="77401339"/>
    <w:rsid w:val="77473E9B"/>
    <w:rsid w:val="775C11FF"/>
    <w:rsid w:val="77604E7C"/>
    <w:rsid w:val="776A7C1F"/>
    <w:rsid w:val="776F7FAF"/>
    <w:rsid w:val="77905A17"/>
    <w:rsid w:val="77AA79D0"/>
    <w:rsid w:val="77AC4139"/>
    <w:rsid w:val="77D167E6"/>
    <w:rsid w:val="77E040D8"/>
    <w:rsid w:val="77E6195E"/>
    <w:rsid w:val="78056103"/>
    <w:rsid w:val="78064D8D"/>
    <w:rsid w:val="781442D1"/>
    <w:rsid w:val="78146F27"/>
    <w:rsid w:val="782759FE"/>
    <w:rsid w:val="7838569C"/>
    <w:rsid w:val="78492BAF"/>
    <w:rsid w:val="785C10FD"/>
    <w:rsid w:val="78674D1C"/>
    <w:rsid w:val="7876474F"/>
    <w:rsid w:val="787B56ED"/>
    <w:rsid w:val="78957B43"/>
    <w:rsid w:val="78A3509D"/>
    <w:rsid w:val="78AB22E6"/>
    <w:rsid w:val="78B1054C"/>
    <w:rsid w:val="78BB16BD"/>
    <w:rsid w:val="78BC4BFA"/>
    <w:rsid w:val="78C259B0"/>
    <w:rsid w:val="78C72DB6"/>
    <w:rsid w:val="78CF3009"/>
    <w:rsid w:val="78DD498A"/>
    <w:rsid w:val="78DF7970"/>
    <w:rsid w:val="78E269CE"/>
    <w:rsid w:val="78F64059"/>
    <w:rsid w:val="78FC740E"/>
    <w:rsid w:val="790455F6"/>
    <w:rsid w:val="790500E5"/>
    <w:rsid w:val="790E6E62"/>
    <w:rsid w:val="794B0158"/>
    <w:rsid w:val="794B2334"/>
    <w:rsid w:val="794D302E"/>
    <w:rsid w:val="7950105D"/>
    <w:rsid w:val="795724AF"/>
    <w:rsid w:val="797A3FB5"/>
    <w:rsid w:val="798005B6"/>
    <w:rsid w:val="79894813"/>
    <w:rsid w:val="79997ADB"/>
    <w:rsid w:val="799B7AE3"/>
    <w:rsid w:val="79B64887"/>
    <w:rsid w:val="79C06A76"/>
    <w:rsid w:val="79C616C4"/>
    <w:rsid w:val="79C827F8"/>
    <w:rsid w:val="79D574F3"/>
    <w:rsid w:val="79D65F7C"/>
    <w:rsid w:val="79D74192"/>
    <w:rsid w:val="79DE1224"/>
    <w:rsid w:val="79DF0BD6"/>
    <w:rsid w:val="79E91CBF"/>
    <w:rsid w:val="79ED4A38"/>
    <w:rsid w:val="79F23D55"/>
    <w:rsid w:val="79F46A69"/>
    <w:rsid w:val="7A013925"/>
    <w:rsid w:val="7A08437B"/>
    <w:rsid w:val="7A1D08AD"/>
    <w:rsid w:val="7A224CE7"/>
    <w:rsid w:val="7A527C89"/>
    <w:rsid w:val="7A531AA9"/>
    <w:rsid w:val="7A8E6471"/>
    <w:rsid w:val="7AB11074"/>
    <w:rsid w:val="7ABE6729"/>
    <w:rsid w:val="7ACF37DD"/>
    <w:rsid w:val="7AD53836"/>
    <w:rsid w:val="7ADE3229"/>
    <w:rsid w:val="7AE40D8B"/>
    <w:rsid w:val="7AE91C01"/>
    <w:rsid w:val="7AE96754"/>
    <w:rsid w:val="7AFD7733"/>
    <w:rsid w:val="7B426D53"/>
    <w:rsid w:val="7B467FD1"/>
    <w:rsid w:val="7B4E720E"/>
    <w:rsid w:val="7B60235F"/>
    <w:rsid w:val="7B614E42"/>
    <w:rsid w:val="7B6158EE"/>
    <w:rsid w:val="7B6D337D"/>
    <w:rsid w:val="7B760DF0"/>
    <w:rsid w:val="7B94140E"/>
    <w:rsid w:val="7B9D1F3D"/>
    <w:rsid w:val="7BA35ECC"/>
    <w:rsid w:val="7BA51A9B"/>
    <w:rsid w:val="7BAB1D74"/>
    <w:rsid w:val="7BC27D56"/>
    <w:rsid w:val="7BC7459E"/>
    <w:rsid w:val="7BCD7B86"/>
    <w:rsid w:val="7BE20E24"/>
    <w:rsid w:val="7C00670F"/>
    <w:rsid w:val="7C0A7527"/>
    <w:rsid w:val="7C1C3D93"/>
    <w:rsid w:val="7C351C8D"/>
    <w:rsid w:val="7C3D5582"/>
    <w:rsid w:val="7C546A27"/>
    <w:rsid w:val="7C5968CC"/>
    <w:rsid w:val="7C6153B4"/>
    <w:rsid w:val="7C6279D4"/>
    <w:rsid w:val="7C6D1566"/>
    <w:rsid w:val="7C723AA4"/>
    <w:rsid w:val="7C7359DA"/>
    <w:rsid w:val="7C8B4C2B"/>
    <w:rsid w:val="7C8E2ED5"/>
    <w:rsid w:val="7C91637F"/>
    <w:rsid w:val="7C920000"/>
    <w:rsid w:val="7C96457C"/>
    <w:rsid w:val="7C985DD6"/>
    <w:rsid w:val="7CD57757"/>
    <w:rsid w:val="7CD932C9"/>
    <w:rsid w:val="7CE40625"/>
    <w:rsid w:val="7CEE6596"/>
    <w:rsid w:val="7CF13CD3"/>
    <w:rsid w:val="7CF176B8"/>
    <w:rsid w:val="7CF20081"/>
    <w:rsid w:val="7CF45C63"/>
    <w:rsid w:val="7D022377"/>
    <w:rsid w:val="7D023248"/>
    <w:rsid w:val="7D024F9D"/>
    <w:rsid w:val="7D072819"/>
    <w:rsid w:val="7D0B1525"/>
    <w:rsid w:val="7D1937C6"/>
    <w:rsid w:val="7D1B045B"/>
    <w:rsid w:val="7D2A42A1"/>
    <w:rsid w:val="7D35699E"/>
    <w:rsid w:val="7D36673F"/>
    <w:rsid w:val="7D391373"/>
    <w:rsid w:val="7D6A1DD0"/>
    <w:rsid w:val="7D6D1A0D"/>
    <w:rsid w:val="7D861204"/>
    <w:rsid w:val="7D9E4F32"/>
    <w:rsid w:val="7DBA0184"/>
    <w:rsid w:val="7DE318C0"/>
    <w:rsid w:val="7DEF2D95"/>
    <w:rsid w:val="7DF85347"/>
    <w:rsid w:val="7E1158CB"/>
    <w:rsid w:val="7E1627FC"/>
    <w:rsid w:val="7E182842"/>
    <w:rsid w:val="7E266F31"/>
    <w:rsid w:val="7E343393"/>
    <w:rsid w:val="7E4C7556"/>
    <w:rsid w:val="7E5060CC"/>
    <w:rsid w:val="7E557D34"/>
    <w:rsid w:val="7E627AF2"/>
    <w:rsid w:val="7E716FE3"/>
    <w:rsid w:val="7E7509C8"/>
    <w:rsid w:val="7E841852"/>
    <w:rsid w:val="7E8D0A23"/>
    <w:rsid w:val="7E92603B"/>
    <w:rsid w:val="7E9A78FB"/>
    <w:rsid w:val="7E9E4AC1"/>
    <w:rsid w:val="7EB46D2B"/>
    <w:rsid w:val="7EB91A35"/>
    <w:rsid w:val="7EC279A2"/>
    <w:rsid w:val="7EC55F8A"/>
    <w:rsid w:val="7ED27BA8"/>
    <w:rsid w:val="7EE15FDC"/>
    <w:rsid w:val="7EE21000"/>
    <w:rsid w:val="7EF77B9E"/>
    <w:rsid w:val="7F03643D"/>
    <w:rsid w:val="7F075DFE"/>
    <w:rsid w:val="7F162F59"/>
    <w:rsid w:val="7F1E1026"/>
    <w:rsid w:val="7F206343"/>
    <w:rsid w:val="7F2F6597"/>
    <w:rsid w:val="7F631015"/>
    <w:rsid w:val="7F787603"/>
    <w:rsid w:val="7F7B43CB"/>
    <w:rsid w:val="7F7D2C77"/>
    <w:rsid w:val="7F924DD8"/>
    <w:rsid w:val="7FA959F7"/>
    <w:rsid w:val="7FAC0207"/>
    <w:rsid w:val="7FAF27E6"/>
    <w:rsid w:val="7FB13943"/>
    <w:rsid w:val="7FB23B1B"/>
    <w:rsid w:val="7FB93342"/>
    <w:rsid w:val="7FC14A84"/>
    <w:rsid w:val="7FC4606C"/>
    <w:rsid w:val="7FC542A9"/>
    <w:rsid w:val="7FC6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iPriority="39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spacing w:after="3" w:line="261" w:lineRule="auto"/>
      <w:ind w:left="15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locked/>
    <w:uiPriority w:val="39"/>
    <w:pPr>
      <w:ind w:left="420" w:leftChars="200"/>
    </w:pPr>
    <w:rPr>
      <w:szCs w:val="24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/>
      <w:szCs w:val="20"/>
    </w:rPr>
  </w:style>
  <w:style w:type="paragraph" w:styleId="5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link w:val="13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Body Text Indent Char"/>
    <w:basedOn w:val="10"/>
    <w:link w:val="5"/>
    <w:semiHidden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3">
    <w:name w:val="Body Text First Indent 2 Char"/>
    <w:basedOn w:val="12"/>
    <w:link w:val="8"/>
    <w:semiHidden/>
    <w:qFormat/>
    <w:locked/>
    <w:uiPriority w:val="99"/>
  </w:style>
  <w:style w:type="character" w:customStyle="1" w:styleId="14">
    <w:name w:val="Footer Char"/>
    <w:basedOn w:val="10"/>
    <w:link w:val="6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fal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font11"/>
    <w:basedOn w:val="10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17">
    <w:name w:val="Body text|1"/>
    <w:basedOn w:val="1"/>
    <w:qFormat/>
    <w:uiPriority w:val="99"/>
    <w:pPr>
      <w:spacing w:line="424" w:lineRule="auto"/>
      <w:ind w:firstLine="400"/>
    </w:pPr>
    <w:rPr>
      <w:rFonts w:ascii="宋体" w:hAnsi="宋体"/>
      <w:sz w:val="28"/>
      <w:szCs w:val="28"/>
      <w:lang w:val="zh-TW" w:eastAsia="zh-TW"/>
    </w:rPr>
  </w:style>
  <w:style w:type="paragraph" w:customStyle="1" w:styleId="18">
    <w:name w:val="Heading #2|1"/>
    <w:basedOn w:val="1"/>
    <w:qFormat/>
    <w:uiPriority w:val="99"/>
    <w:pPr>
      <w:spacing w:after="510" w:line="568" w:lineRule="exact"/>
      <w:jc w:val="center"/>
      <w:outlineLvl w:val="1"/>
    </w:pPr>
    <w:rPr>
      <w:rFonts w:ascii="宋体" w:hAnsi="宋体"/>
      <w:sz w:val="38"/>
      <w:szCs w:val="3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4393</Words>
  <Characters>4757</Characters>
  <Lines>0</Lines>
  <Paragraphs>0</Paragraphs>
  <TotalTime>36</TotalTime>
  <ScaleCrop>false</ScaleCrop>
  <LinksUpToDate>false</LinksUpToDate>
  <CharactersWithSpaces>4865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2022-01-04T01:27:00Z</dcterms:created>
  <dc:creator>Administrator</dc:creator>
  <cp:lastModifiedBy>Administrator</cp:lastModifiedBy>
  <cp:lastPrinted>2023-10-19T02:11:00Z</cp:lastPrinted>
  <dcterms:modified xsi:type="dcterms:W3CDTF">2024-05-31T03:30:03Z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3ED6D1329B9A4B29AA3AFE63D04E466A_13</vt:lpwstr>
  </property>
</Properties>
</file>